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87" w:rsidRPr="00936985" w:rsidRDefault="00715B87" w:rsidP="00600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6985">
        <w:rPr>
          <w:rFonts w:ascii="Times New Roman" w:hAnsi="Times New Roman"/>
          <w:b/>
          <w:sz w:val="28"/>
          <w:szCs w:val="28"/>
          <w:lang w:eastAsia="ru-RU"/>
        </w:rPr>
        <w:t xml:space="preserve">          АДМИНИСТРАЦИЯ</w:t>
      </w:r>
    </w:p>
    <w:p w:rsidR="00715B87" w:rsidRPr="00936985" w:rsidRDefault="00715B87" w:rsidP="00600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6985">
        <w:rPr>
          <w:rFonts w:ascii="Times New Roman" w:hAnsi="Times New Roman"/>
          <w:b/>
          <w:sz w:val="28"/>
          <w:szCs w:val="28"/>
          <w:lang w:eastAsia="ru-RU"/>
        </w:rPr>
        <w:t xml:space="preserve"> ЛЕСНОГО СЕЛЬСОВЕТА БИЙСКОГО РАЙОНА  </w:t>
      </w:r>
    </w:p>
    <w:p w:rsidR="00715B87" w:rsidRPr="00936985" w:rsidRDefault="00715B87" w:rsidP="00600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6985">
        <w:rPr>
          <w:rFonts w:ascii="Times New Roman" w:hAnsi="Times New Roman"/>
          <w:b/>
          <w:sz w:val="28"/>
          <w:szCs w:val="28"/>
          <w:lang w:eastAsia="ru-RU"/>
        </w:rPr>
        <w:t>АЛТАЙСКОГО КРАЯ</w:t>
      </w:r>
    </w:p>
    <w:p w:rsidR="00715B87" w:rsidRPr="00936985" w:rsidRDefault="00715B87" w:rsidP="0060040B">
      <w:pPr>
        <w:tabs>
          <w:tab w:val="left" w:pos="53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36985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715B87" w:rsidRPr="00936985" w:rsidRDefault="00715B87" w:rsidP="0060040B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r w:rsidRPr="00936985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715B87" w:rsidRPr="00936985" w:rsidRDefault="00715B87" w:rsidP="0060040B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:rsidR="00715B87" w:rsidRPr="00936985" w:rsidRDefault="00715B87" w:rsidP="0060040B">
      <w:pPr>
        <w:keepNext/>
        <w:spacing w:after="0" w:line="240" w:lineRule="auto"/>
        <w:outlineLvl w:val="4"/>
        <w:rPr>
          <w:rFonts w:ascii="Times New Roman" w:hAnsi="Times New Roman"/>
          <w:sz w:val="28"/>
          <w:szCs w:val="28"/>
          <w:lang w:eastAsia="ru-RU"/>
        </w:rPr>
      </w:pPr>
      <w:r w:rsidRPr="00936985">
        <w:rPr>
          <w:rFonts w:ascii="Times New Roman" w:hAnsi="Times New Roman"/>
          <w:sz w:val="28"/>
          <w:szCs w:val="28"/>
          <w:lang w:eastAsia="ru-RU"/>
        </w:rPr>
        <w:t xml:space="preserve">02 марта 2023 года 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8</w:t>
      </w:r>
    </w:p>
    <w:p w:rsidR="00715B87" w:rsidRPr="00936985" w:rsidRDefault="00715B87" w:rsidP="006004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985">
        <w:rPr>
          <w:rFonts w:ascii="Times New Roman" w:hAnsi="Times New Roman"/>
          <w:sz w:val="28"/>
          <w:szCs w:val="28"/>
          <w:lang w:eastAsia="ru-RU"/>
        </w:rPr>
        <w:t>с.Лесное</w:t>
      </w:r>
    </w:p>
    <w:p w:rsidR="00715B87" w:rsidRPr="00936985" w:rsidRDefault="00715B87" w:rsidP="0060040B">
      <w:pPr>
        <w:pStyle w:val="NormalWeb"/>
        <w:spacing w:before="0" w:beforeAutospacing="0" w:after="200" w:afterAutospacing="0"/>
        <w:rPr>
          <w:b/>
          <w:bCs/>
          <w:color w:val="382E2C"/>
          <w:sz w:val="28"/>
          <w:szCs w:val="28"/>
        </w:rPr>
      </w:pPr>
    </w:p>
    <w:tbl>
      <w:tblPr>
        <w:tblW w:w="9630" w:type="dxa"/>
        <w:tblLook w:val="00A0"/>
      </w:tblPr>
      <w:tblGrid>
        <w:gridCol w:w="4957"/>
        <w:gridCol w:w="4673"/>
      </w:tblGrid>
      <w:tr w:rsidR="00715B87" w:rsidRPr="00441800" w:rsidTr="00441800">
        <w:tc>
          <w:tcPr>
            <w:tcW w:w="4957" w:type="dxa"/>
          </w:tcPr>
          <w:p w:rsidR="00715B87" w:rsidRPr="00441800" w:rsidRDefault="00715B87" w:rsidP="0044180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441800">
              <w:rPr>
                <w:rFonts w:ascii="Times New Roman" w:hAnsi="Times New Roman"/>
                <w:color w:val="010101"/>
                <w:sz w:val="28"/>
                <w:szCs w:val="28"/>
                <w:lang w:eastAsia="ru-RU"/>
              </w:rPr>
              <w:t>Об отчёте главы Лесного сельсовета Бийского района Алтайского края о результатах деятельности Администрации Лесного сельсовета Бийского района Алтайского края за 2022 год</w:t>
            </w:r>
          </w:p>
        </w:tc>
        <w:tc>
          <w:tcPr>
            <w:tcW w:w="4673" w:type="dxa"/>
          </w:tcPr>
          <w:p w:rsidR="00715B87" w:rsidRPr="00441800" w:rsidRDefault="00715B87" w:rsidP="004418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715B87" w:rsidRPr="00936985" w:rsidRDefault="00715B87" w:rsidP="006004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10101"/>
          <w:sz w:val="28"/>
          <w:szCs w:val="28"/>
          <w:lang w:eastAsia="ru-RU"/>
        </w:rPr>
      </w:pPr>
    </w:p>
    <w:p w:rsidR="00715B87" w:rsidRPr="00936985" w:rsidRDefault="00715B87" w:rsidP="006004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10101"/>
          <w:sz w:val="28"/>
          <w:szCs w:val="28"/>
          <w:lang w:eastAsia="ru-RU"/>
        </w:rPr>
      </w:pPr>
    </w:p>
    <w:p w:rsidR="00715B87" w:rsidRPr="00936985" w:rsidRDefault="00715B87" w:rsidP="0060040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936985">
        <w:rPr>
          <w:rFonts w:ascii="Times New Roman" w:hAnsi="Times New Roman"/>
          <w:color w:val="010101"/>
          <w:sz w:val="28"/>
          <w:szCs w:val="28"/>
          <w:lang w:eastAsia="ru-RU"/>
        </w:rPr>
        <w:t>Заслушав и обсудив отчёт главы Лесного сельсовета Бийского района Алтайского края о результатах деятельности Администрации Лесного сельсовета Бийского района Алтайского края за 2022 год, делегаты конференции отмечают, что Администрацией Лесного сельсовета проведена значительная работа в соответствии с Уставом муниципального образования Лесной сельсовет Бийского района Алтайского края по реализации основных положений Федерального Закона № 131-ФЗ «Об общих принципах организации местного самоуправления в Российской Федерации», Посланий Президента Российской Федерации, законов Алтайского края.</w:t>
      </w:r>
    </w:p>
    <w:p w:rsidR="00715B87" w:rsidRPr="00936985" w:rsidRDefault="00715B87" w:rsidP="0060040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936985">
        <w:rPr>
          <w:rFonts w:ascii="Times New Roman" w:hAnsi="Times New Roman"/>
          <w:color w:val="010101"/>
          <w:sz w:val="28"/>
          <w:szCs w:val="28"/>
          <w:lang w:eastAsia="ru-RU"/>
        </w:rPr>
        <w:t>Благодаря поддержке руководства Алтайского края, муниципального образования Бийский район Алтайского края, инициативе и профессионализму большинства руководителей в достижении поставленных целей, депутатов и общественности удалось сохранить стабильную общественно-политическую ситуацию и основные социально-экономические показатели.</w:t>
      </w:r>
    </w:p>
    <w:p w:rsidR="00715B87" w:rsidRPr="00936985" w:rsidRDefault="00715B87" w:rsidP="0060040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936985">
        <w:rPr>
          <w:rFonts w:ascii="Times New Roman" w:hAnsi="Times New Roman"/>
          <w:color w:val="010101"/>
          <w:sz w:val="28"/>
          <w:szCs w:val="28"/>
          <w:lang w:eastAsia="ru-RU"/>
        </w:rPr>
        <w:t xml:space="preserve">Исходя из вышеизложенного, в целях совершенствования деятельности Администрации Лесного сельсовета по повышению её эффективности, конференция муниципального образования Лесной сельсовет Бийского района Алтайского края </w:t>
      </w:r>
    </w:p>
    <w:p w:rsidR="00715B87" w:rsidRPr="00936985" w:rsidRDefault="00715B87" w:rsidP="0060040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936985">
        <w:rPr>
          <w:rFonts w:ascii="Times New Roman" w:hAnsi="Times New Roman"/>
          <w:color w:val="010101"/>
          <w:sz w:val="28"/>
          <w:szCs w:val="28"/>
          <w:lang w:eastAsia="ru-RU"/>
        </w:rPr>
        <w:t>ПОСТАНОВЛЯЕТ:</w:t>
      </w:r>
    </w:p>
    <w:p w:rsidR="00715B87" w:rsidRPr="00936985" w:rsidRDefault="00715B87" w:rsidP="006004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936985">
        <w:rPr>
          <w:rFonts w:ascii="Times New Roman" w:hAnsi="Times New Roman"/>
          <w:color w:val="010101"/>
          <w:sz w:val="28"/>
          <w:szCs w:val="28"/>
          <w:lang w:eastAsia="ru-RU"/>
        </w:rPr>
        <w:t>Признать работу главы и администрации Лесного сельсовета удовлетворительной.</w:t>
      </w:r>
    </w:p>
    <w:p w:rsidR="00715B87" w:rsidRPr="00936985" w:rsidRDefault="00715B87" w:rsidP="006004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936985">
        <w:rPr>
          <w:rFonts w:ascii="Times New Roman" w:hAnsi="Times New Roman"/>
          <w:color w:val="010101"/>
          <w:sz w:val="28"/>
          <w:szCs w:val="28"/>
          <w:lang w:eastAsia="ru-RU"/>
        </w:rPr>
        <w:t>Принять к сведению отчет председателя Лесного Совета народных депутатов.</w:t>
      </w:r>
    </w:p>
    <w:p w:rsidR="00715B87" w:rsidRPr="00936985" w:rsidRDefault="00715B87" w:rsidP="006004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936985">
        <w:rPr>
          <w:rFonts w:ascii="Times New Roman" w:hAnsi="Times New Roman"/>
          <w:color w:val="010101"/>
          <w:sz w:val="28"/>
          <w:szCs w:val="28"/>
          <w:lang w:eastAsia="ru-RU"/>
        </w:rPr>
        <w:t>Определить в качестве предстоящих приоритетных задач на 2023 год:</w:t>
      </w:r>
    </w:p>
    <w:p w:rsidR="00715B87" w:rsidRPr="00936985" w:rsidRDefault="00715B87" w:rsidP="006004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10101"/>
          <w:sz w:val="28"/>
          <w:szCs w:val="28"/>
        </w:rPr>
      </w:pPr>
      <w:r w:rsidRPr="00936985">
        <w:rPr>
          <w:color w:val="010101"/>
          <w:sz w:val="28"/>
          <w:szCs w:val="28"/>
        </w:rPr>
        <w:t>- продолжить работу над привлечением и увеличением доходной базы поселения, повышение эффективности расходования бюджетных средств;</w:t>
      </w:r>
    </w:p>
    <w:p w:rsidR="00715B87" w:rsidRPr="00936985" w:rsidRDefault="00715B87" w:rsidP="006004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10101"/>
          <w:sz w:val="28"/>
          <w:szCs w:val="28"/>
        </w:rPr>
      </w:pPr>
      <w:r w:rsidRPr="00936985">
        <w:rPr>
          <w:color w:val="010101"/>
          <w:sz w:val="28"/>
          <w:szCs w:val="28"/>
        </w:rPr>
        <w:t>- оформление прав собственности на объекты культурного наследия и внесение сведений о них в ЕГРН;</w:t>
      </w:r>
    </w:p>
    <w:p w:rsidR="00715B87" w:rsidRPr="00936985" w:rsidRDefault="00715B87" w:rsidP="006004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10101"/>
          <w:sz w:val="28"/>
          <w:szCs w:val="28"/>
        </w:rPr>
      </w:pPr>
      <w:r w:rsidRPr="00936985">
        <w:rPr>
          <w:color w:val="010101"/>
          <w:sz w:val="28"/>
          <w:szCs w:val="28"/>
        </w:rPr>
        <w:t>- продолжить работу по отсыпке гравием не асфальтированных улиц на территории поселения;</w:t>
      </w:r>
    </w:p>
    <w:p w:rsidR="00715B87" w:rsidRPr="00936985" w:rsidRDefault="00715B87" w:rsidP="006004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10101"/>
          <w:sz w:val="28"/>
          <w:szCs w:val="28"/>
        </w:rPr>
      </w:pPr>
      <w:r w:rsidRPr="00936985">
        <w:rPr>
          <w:color w:val="010101"/>
          <w:sz w:val="28"/>
          <w:szCs w:val="28"/>
        </w:rPr>
        <w:t>- провести ремонт дороги по ул. Советская;</w:t>
      </w:r>
    </w:p>
    <w:p w:rsidR="00715B87" w:rsidRPr="00936985" w:rsidRDefault="00715B87" w:rsidP="006004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10101"/>
          <w:sz w:val="28"/>
          <w:szCs w:val="28"/>
        </w:rPr>
      </w:pPr>
      <w:r w:rsidRPr="00936985">
        <w:rPr>
          <w:color w:val="010101"/>
          <w:sz w:val="28"/>
          <w:szCs w:val="28"/>
        </w:rPr>
        <w:t xml:space="preserve">- продолжить работу с населением по соблюдению Правил благоустройства; </w:t>
      </w:r>
    </w:p>
    <w:p w:rsidR="00715B87" w:rsidRPr="00936985" w:rsidRDefault="00715B87" w:rsidP="006004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10101"/>
          <w:sz w:val="28"/>
          <w:szCs w:val="28"/>
        </w:rPr>
      </w:pPr>
      <w:r w:rsidRPr="00936985">
        <w:rPr>
          <w:color w:val="010101"/>
          <w:sz w:val="28"/>
          <w:szCs w:val="28"/>
        </w:rPr>
        <w:t>- продолжить выполнение работ по уличному освещению;</w:t>
      </w:r>
    </w:p>
    <w:p w:rsidR="00715B87" w:rsidRPr="00936985" w:rsidRDefault="00715B87" w:rsidP="006004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10101"/>
          <w:sz w:val="28"/>
          <w:szCs w:val="28"/>
        </w:rPr>
      </w:pPr>
      <w:r w:rsidRPr="00936985">
        <w:rPr>
          <w:color w:val="010101"/>
          <w:sz w:val="28"/>
          <w:szCs w:val="28"/>
        </w:rPr>
        <w:t>- реализовать проект поддержки местных инициатив (ремонт ДК) и провести заявочную процедуру на 2024 год;</w:t>
      </w:r>
    </w:p>
    <w:p w:rsidR="00715B87" w:rsidRPr="00936985" w:rsidRDefault="00715B87" w:rsidP="006004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10101"/>
          <w:sz w:val="28"/>
          <w:szCs w:val="28"/>
        </w:rPr>
      </w:pPr>
      <w:r w:rsidRPr="00936985">
        <w:rPr>
          <w:color w:val="010101"/>
          <w:sz w:val="28"/>
          <w:szCs w:val="28"/>
        </w:rPr>
        <w:t>- продолжить работу по обустройству контейнерных площадок для ТКО;</w:t>
      </w:r>
    </w:p>
    <w:p w:rsidR="00715B87" w:rsidRPr="00936985" w:rsidRDefault="00715B87" w:rsidP="006004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10101"/>
          <w:sz w:val="28"/>
          <w:szCs w:val="28"/>
        </w:rPr>
      </w:pPr>
      <w:r w:rsidRPr="00936985">
        <w:rPr>
          <w:color w:val="010101"/>
          <w:sz w:val="28"/>
          <w:szCs w:val="28"/>
        </w:rPr>
        <w:t>- провести работу по сносу здания клуба в пос. Амурский;</w:t>
      </w:r>
    </w:p>
    <w:p w:rsidR="00715B87" w:rsidRPr="00936985" w:rsidRDefault="00715B87" w:rsidP="006004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10101"/>
          <w:sz w:val="28"/>
          <w:szCs w:val="28"/>
        </w:rPr>
      </w:pPr>
      <w:r w:rsidRPr="00936985">
        <w:rPr>
          <w:color w:val="010101"/>
          <w:sz w:val="28"/>
          <w:szCs w:val="28"/>
        </w:rPr>
        <w:t>- продолжить работу по обеспечению безопасности и правопорядка;</w:t>
      </w:r>
    </w:p>
    <w:p w:rsidR="00715B87" w:rsidRPr="00936985" w:rsidRDefault="00715B87" w:rsidP="006004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10101"/>
          <w:sz w:val="28"/>
          <w:szCs w:val="28"/>
        </w:rPr>
      </w:pPr>
      <w:r w:rsidRPr="00936985">
        <w:rPr>
          <w:color w:val="010101"/>
          <w:sz w:val="28"/>
          <w:szCs w:val="28"/>
        </w:rPr>
        <w:t>- более эффективно привлекать население к вопросам местного значения;</w:t>
      </w:r>
    </w:p>
    <w:p w:rsidR="00715B87" w:rsidRPr="00936985" w:rsidRDefault="00715B87" w:rsidP="006004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10101"/>
          <w:sz w:val="28"/>
          <w:szCs w:val="28"/>
        </w:rPr>
      </w:pPr>
      <w:r w:rsidRPr="00936985">
        <w:rPr>
          <w:color w:val="010101"/>
          <w:sz w:val="28"/>
          <w:szCs w:val="28"/>
        </w:rPr>
        <w:t>- совершенствовать обратную связь местного самоуправления и населения.</w:t>
      </w:r>
    </w:p>
    <w:p w:rsidR="00715B87" w:rsidRDefault="00715B87" w:rsidP="006004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10101"/>
          <w:sz w:val="32"/>
          <w:szCs w:val="32"/>
        </w:rPr>
      </w:pPr>
    </w:p>
    <w:p w:rsidR="00715B87" w:rsidRPr="00A004ED" w:rsidRDefault="00715B87" w:rsidP="006004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10101"/>
          <w:sz w:val="32"/>
          <w:szCs w:val="32"/>
        </w:rPr>
      </w:pPr>
    </w:p>
    <w:p w:rsidR="00715B87" w:rsidRPr="00A004ED" w:rsidRDefault="00715B87" w:rsidP="0060040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A0"/>
      </w:tblPr>
      <w:tblGrid>
        <w:gridCol w:w="4672"/>
        <w:gridCol w:w="4673"/>
      </w:tblGrid>
      <w:tr w:rsidR="00715B87" w:rsidRPr="00441800" w:rsidTr="00441800">
        <w:tc>
          <w:tcPr>
            <w:tcW w:w="4672" w:type="dxa"/>
          </w:tcPr>
          <w:p w:rsidR="00715B87" w:rsidRPr="00441800" w:rsidRDefault="00715B87" w:rsidP="00441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800">
              <w:rPr>
                <w:rFonts w:ascii="Times New Roman" w:hAnsi="Times New Roman"/>
                <w:sz w:val="28"/>
                <w:szCs w:val="28"/>
              </w:rPr>
              <w:t>Председатель конференции</w:t>
            </w:r>
          </w:p>
          <w:p w:rsidR="00715B87" w:rsidRPr="00441800" w:rsidRDefault="00715B87" w:rsidP="00441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5B87" w:rsidRPr="00441800" w:rsidRDefault="00715B87" w:rsidP="00441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800">
              <w:rPr>
                <w:rFonts w:ascii="Times New Roman" w:hAnsi="Times New Roman"/>
                <w:sz w:val="28"/>
                <w:szCs w:val="28"/>
              </w:rPr>
              <w:t>Секретарь конференции</w:t>
            </w:r>
          </w:p>
        </w:tc>
        <w:tc>
          <w:tcPr>
            <w:tcW w:w="4673" w:type="dxa"/>
          </w:tcPr>
          <w:p w:rsidR="00715B87" w:rsidRPr="00441800" w:rsidRDefault="00715B87" w:rsidP="004418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1800">
              <w:rPr>
                <w:rFonts w:ascii="Times New Roman" w:hAnsi="Times New Roman"/>
                <w:sz w:val="28"/>
                <w:szCs w:val="28"/>
              </w:rPr>
              <w:t>Е.В. Колесникова</w:t>
            </w:r>
          </w:p>
          <w:p w:rsidR="00715B87" w:rsidRPr="00441800" w:rsidRDefault="00715B87" w:rsidP="004418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15B87" w:rsidRPr="00441800" w:rsidRDefault="00715B87" w:rsidP="004418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1800">
              <w:rPr>
                <w:rFonts w:ascii="Times New Roman" w:hAnsi="Times New Roman"/>
                <w:sz w:val="28"/>
                <w:szCs w:val="28"/>
              </w:rPr>
              <w:t>Н.В. Кожемякина</w:t>
            </w:r>
          </w:p>
          <w:p w:rsidR="00715B87" w:rsidRPr="00441800" w:rsidRDefault="00715B87" w:rsidP="004418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5B87" w:rsidRDefault="00715B87"/>
    <w:sectPr w:rsidR="00715B87" w:rsidSect="00E7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409F"/>
    <w:multiLevelType w:val="hybridMultilevel"/>
    <w:tmpl w:val="56AE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905"/>
    <w:rsid w:val="00403E5D"/>
    <w:rsid w:val="004051B8"/>
    <w:rsid w:val="00441800"/>
    <w:rsid w:val="0060040B"/>
    <w:rsid w:val="00715B87"/>
    <w:rsid w:val="00883A1D"/>
    <w:rsid w:val="00890FA8"/>
    <w:rsid w:val="00936985"/>
    <w:rsid w:val="00A004ED"/>
    <w:rsid w:val="00B0342C"/>
    <w:rsid w:val="00E777F0"/>
    <w:rsid w:val="00EE3AE2"/>
    <w:rsid w:val="00F3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0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40B"/>
    <w:pPr>
      <w:ind w:left="720"/>
      <w:contextualSpacing/>
    </w:pPr>
  </w:style>
  <w:style w:type="paragraph" w:styleId="NormalWeb">
    <w:name w:val="Normal (Web)"/>
    <w:basedOn w:val="Normal"/>
    <w:uiPriority w:val="99"/>
    <w:rsid w:val="006004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004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416</Words>
  <Characters>2372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АДМИНИСТРАЦИЯ</dc:title>
  <dc:subject/>
  <dc:creator>en67v</dc:creator>
  <cp:keywords/>
  <dc:description/>
  <cp:lastModifiedBy>29</cp:lastModifiedBy>
  <cp:revision>2</cp:revision>
  <dcterms:created xsi:type="dcterms:W3CDTF">2023-03-09T06:38:00Z</dcterms:created>
  <dcterms:modified xsi:type="dcterms:W3CDTF">2023-03-09T06:38:00Z</dcterms:modified>
</cp:coreProperties>
</file>