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F" w:rsidRPr="00603705" w:rsidRDefault="00A9435F" w:rsidP="002809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ЛЕСНОЙ</w:t>
      </w:r>
      <w:r w:rsidRPr="00603705">
        <w:rPr>
          <w:rFonts w:ascii="Arial" w:hAnsi="Arial" w:cs="Arial"/>
          <w:b/>
          <w:sz w:val="24"/>
          <w:szCs w:val="24"/>
        </w:rPr>
        <w:t xml:space="preserve"> СЕЛЬСКИЙ СОВЕТ </w:t>
      </w:r>
      <w:r>
        <w:rPr>
          <w:rFonts w:ascii="Arial" w:hAnsi="Arial" w:cs="Arial"/>
          <w:b/>
          <w:sz w:val="24"/>
          <w:szCs w:val="24"/>
        </w:rPr>
        <w:t xml:space="preserve">НАРОДНЫХ  </w:t>
      </w:r>
      <w:r w:rsidRPr="00603705">
        <w:rPr>
          <w:rFonts w:ascii="Arial" w:hAnsi="Arial" w:cs="Arial"/>
          <w:b/>
          <w:sz w:val="24"/>
          <w:szCs w:val="24"/>
        </w:rPr>
        <w:t>ДЕПУТАТОВ</w:t>
      </w:r>
    </w:p>
    <w:p w:rsidR="00A9435F" w:rsidRPr="00603705" w:rsidRDefault="00A9435F" w:rsidP="0028098F">
      <w:pPr>
        <w:jc w:val="center"/>
        <w:rPr>
          <w:rFonts w:ascii="Arial" w:hAnsi="Arial" w:cs="Arial"/>
          <w:b/>
          <w:sz w:val="24"/>
          <w:szCs w:val="24"/>
        </w:rPr>
      </w:pPr>
      <w:r w:rsidRPr="00603705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A9435F" w:rsidRPr="00B8695A" w:rsidRDefault="00A9435F" w:rsidP="0028098F">
      <w:pPr>
        <w:jc w:val="center"/>
        <w:rPr>
          <w:rFonts w:ascii="Arial" w:hAnsi="Arial" w:cs="Arial"/>
          <w:b/>
          <w:sz w:val="24"/>
          <w:szCs w:val="24"/>
        </w:rPr>
      </w:pPr>
    </w:p>
    <w:p w:rsidR="00A9435F" w:rsidRDefault="00A9435F" w:rsidP="002809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9435F" w:rsidRDefault="00A9435F" w:rsidP="00280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26.05.2022 года                                                                                                   № 250</w:t>
      </w:r>
    </w:p>
    <w:p w:rsidR="00A9435F" w:rsidRDefault="00A9435F" w:rsidP="0028098F">
      <w:pPr>
        <w:jc w:val="center"/>
        <w:rPr>
          <w:rFonts w:ascii="Arial" w:hAnsi="Arial" w:cs="Arial"/>
        </w:rPr>
      </w:pPr>
    </w:p>
    <w:p w:rsidR="00A9435F" w:rsidRPr="00FB218D" w:rsidRDefault="00A9435F" w:rsidP="002809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Лесное</w:t>
      </w: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1.65pt;width:319.45pt;height:189.4pt;z-index:251658240" o:allowincell="f" strokecolor="white">
            <v:textbox style="mso-next-textbox:#_x0000_s1026">
              <w:txbxContent>
                <w:p w:rsidR="00A9435F" w:rsidRPr="0028098F" w:rsidRDefault="00A9435F" w:rsidP="0028098F"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left="0" w:firstLine="0"/>
                    <w:jc w:val="both"/>
                    <w:rPr>
                      <w:szCs w:val="28"/>
                    </w:rPr>
                  </w:pPr>
                  <w:r w:rsidRPr="0028098F">
                    <w:rPr>
                      <w:szCs w:val="28"/>
                    </w:rPr>
                    <w:t xml:space="preserve">О внесении изменений и дополнений в решение Лесного сельского Совета народных депутатов  от </w:t>
                  </w:r>
                </w:p>
                <w:p w:rsidR="00A9435F" w:rsidRPr="0028098F" w:rsidRDefault="00A9435F" w:rsidP="0028098F"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left="0" w:firstLine="0"/>
                    <w:jc w:val="both"/>
                    <w:rPr>
                      <w:szCs w:val="28"/>
                    </w:rPr>
                  </w:pPr>
                  <w:r w:rsidRPr="0028098F">
                    <w:rPr>
                      <w:szCs w:val="28"/>
                    </w:rPr>
                    <w:t xml:space="preserve">13.10.2017 № 15-сд «Об утверждении Положения оплате труда, основных и дополнительных отпусках социальных льготах и гарантиях главы Лесного сельсовета и муниципальных служащих администрации Лесного сельсовета Бийского района» </w:t>
                  </w:r>
                </w:p>
              </w:txbxContent>
            </v:textbox>
            <w10:wrap type="square"/>
          </v:shape>
        </w:pict>
      </w: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A9435F" w:rsidRPr="00997589" w:rsidRDefault="00A9435F" w:rsidP="0028098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9"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9975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прокуратуры Бийского района Алтайского края 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 29.04.2022 г. № 02-52-2022/682</w:t>
      </w:r>
      <w:r w:rsidRPr="009975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решение Лесного сельского Совета народных депутатов Бийского района Алтайского края от 13.10.2017 №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Pr="009975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-сд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оплате труда, основных и дополнительных отпусках социальных льготах и гарантиях главы Лесного сельсовета и муниципальных служащих администрации Лесного сельсовета Бийского района</w:t>
      </w:r>
      <w:r>
        <w:rPr>
          <w:szCs w:val="28"/>
        </w:rPr>
        <w:t>»</w:t>
      </w:r>
      <w:r w:rsidRPr="00997589">
        <w:rPr>
          <w:rFonts w:ascii="Times New Roman" w:hAnsi="Times New Roman" w:cs="Times New Roman"/>
          <w:sz w:val="28"/>
          <w:szCs w:val="28"/>
        </w:rPr>
        <w:t>»</w:t>
      </w:r>
      <w:r w:rsidRPr="00997589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Pr="00997589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997589">
        <w:rPr>
          <w:rFonts w:ascii="Times New Roman" w:hAnsi="Times New Roman" w:cs="Times New Roman"/>
          <w:sz w:val="28"/>
          <w:szCs w:val="28"/>
        </w:rPr>
        <w:t>депутатов Бийского района Алтайского края, РЕШИЛ:</w:t>
      </w:r>
    </w:p>
    <w:p w:rsidR="00A9435F" w:rsidRPr="00187306" w:rsidRDefault="00A9435F" w:rsidP="0028098F">
      <w:pPr>
        <w:pStyle w:val="ConsPlusTitlePage"/>
        <w:ind w:firstLine="709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A9435F" w:rsidRPr="00FB218D" w:rsidRDefault="00A9435F" w:rsidP="0028098F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         1. </w:t>
      </w:r>
      <w:r w:rsidRPr="00EC437E">
        <w:rPr>
          <w:szCs w:val="28"/>
        </w:rPr>
        <w:t xml:space="preserve">Удовлетворить протест прокуратуры Бийского района Алтайского края от </w:t>
      </w:r>
      <w:r w:rsidRPr="00EC437E">
        <w:rPr>
          <w:color w:val="000000"/>
          <w:spacing w:val="4"/>
          <w:szCs w:val="28"/>
        </w:rPr>
        <w:t xml:space="preserve">29.04.2022 г. № 02-52-2022/682  на </w:t>
      </w:r>
      <w:r>
        <w:rPr>
          <w:color w:val="000000"/>
          <w:spacing w:val="4"/>
          <w:szCs w:val="28"/>
        </w:rPr>
        <w:t>«</w:t>
      </w:r>
      <w:r>
        <w:rPr>
          <w:szCs w:val="28"/>
        </w:rPr>
        <w:t>Положения оплате труда, основных и дополнительных отпусках социальных льготах и гарантиях главы Лесного сельсовета и муниципальных служащих администрации Лесного сельсовета Бийского района» №15-сд от 13.10.20017г.</w:t>
      </w:r>
    </w:p>
    <w:p w:rsidR="00A9435F" w:rsidRPr="00EC437E" w:rsidRDefault="00A9435F" w:rsidP="0028098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37E">
        <w:rPr>
          <w:rFonts w:ascii="Times New Roman" w:hAnsi="Times New Roman"/>
          <w:sz w:val="28"/>
          <w:szCs w:val="28"/>
        </w:rPr>
        <w:t>Привести в соответствие с действующим законодательством</w:t>
      </w:r>
      <w:r w:rsidRPr="00EC437E">
        <w:rPr>
          <w:rFonts w:ascii="Times New Roman" w:hAnsi="Times New Roman"/>
          <w:color w:val="000000"/>
          <w:spacing w:val="4"/>
          <w:sz w:val="28"/>
          <w:szCs w:val="28"/>
        </w:rPr>
        <w:t xml:space="preserve"> решение</w:t>
      </w:r>
      <w:r w:rsidRPr="00EC437E">
        <w:rPr>
          <w:rFonts w:ascii="Times New Roman" w:hAnsi="Times New Roman"/>
          <w:sz w:val="28"/>
          <w:szCs w:val="28"/>
        </w:rPr>
        <w:t xml:space="preserve"> </w:t>
      </w:r>
      <w:r w:rsidRPr="00EC437E">
        <w:rPr>
          <w:rStyle w:val="apple-style-span"/>
          <w:rFonts w:ascii="Times New Roman" w:hAnsi="Times New Roman"/>
          <w:sz w:val="28"/>
          <w:szCs w:val="28"/>
        </w:rPr>
        <w:t xml:space="preserve">Лесного сельского Совета народных депутатов Бийского района Алтайского края от </w:t>
      </w:r>
      <w:r w:rsidRPr="00EC437E">
        <w:rPr>
          <w:rFonts w:ascii="Times New Roman" w:hAnsi="Times New Roman"/>
          <w:color w:val="000000"/>
          <w:spacing w:val="4"/>
          <w:sz w:val="28"/>
          <w:szCs w:val="28"/>
        </w:rPr>
        <w:t>13.10.2017 № 15-сд</w:t>
      </w:r>
      <w:r w:rsidRPr="00EC437E">
        <w:rPr>
          <w:rFonts w:ascii="Times New Roman" w:hAnsi="Times New Roman"/>
          <w:sz w:val="28"/>
          <w:szCs w:val="28"/>
        </w:rPr>
        <w:t xml:space="preserve"> «</w:t>
      </w:r>
      <w:r w:rsidRPr="00EC437E">
        <w:rPr>
          <w:rFonts w:ascii="Times New Roman" w:hAnsi="Times New Roman"/>
          <w:color w:val="000000"/>
          <w:spacing w:val="4"/>
          <w:sz w:val="28"/>
          <w:szCs w:val="28"/>
        </w:rPr>
        <w:t>Об</w:t>
      </w:r>
      <w:r w:rsidRPr="00EC437E">
        <w:rPr>
          <w:rFonts w:ascii="Times New Roman" w:hAnsi="Times New Roman"/>
          <w:sz w:val="28"/>
          <w:szCs w:val="28"/>
        </w:rPr>
        <w:t xml:space="preserve"> утверждении Положения оплате труда, основных и дополнительных отпусках социальных льготах и гарантиях главы Лесного сельсовета и муниципальных служащих администрации Лесного сельсовета Бийского района».</w:t>
      </w:r>
    </w:p>
    <w:p w:rsidR="00A9435F" w:rsidRPr="00EC437E" w:rsidRDefault="00A9435F" w:rsidP="0028098F">
      <w:pPr>
        <w:pStyle w:val="ListParagraph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C437E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«Об утверждении Положения оплате труда, основных и дополнительных отпусках социальных льготах и гарантиях главы Лесного сельсовета и муниципальных служащих администрации Лесного сельсовета Бийского района»</w:t>
      </w:r>
      <w:r w:rsidRPr="00EC437E">
        <w:rPr>
          <w:rFonts w:ascii="Times New Roman" w:hAnsi="Times New Roman"/>
          <w:sz w:val="28"/>
          <w:szCs w:val="28"/>
        </w:rPr>
        <w:t xml:space="preserve">, </w:t>
      </w:r>
      <w:r w:rsidRPr="00EC437E">
        <w:rPr>
          <w:rStyle w:val="apple-style-span"/>
          <w:rFonts w:ascii="Times New Roman" w:hAnsi="Times New Roman"/>
          <w:sz w:val="28"/>
          <w:szCs w:val="28"/>
        </w:rPr>
        <w:t xml:space="preserve">утвержденный решением Лесной сельского Совета народных депутатов Бийского района Алтайского края от </w:t>
      </w:r>
      <w:r w:rsidRPr="00EC437E">
        <w:rPr>
          <w:rFonts w:ascii="Times New Roman" w:hAnsi="Times New Roman"/>
          <w:color w:val="000000"/>
          <w:spacing w:val="4"/>
          <w:sz w:val="28"/>
          <w:szCs w:val="28"/>
        </w:rPr>
        <w:t xml:space="preserve">13.10.2017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15</w:t>
      </w:r>
      <w:r w:rsidRPr="00EC437E">
        <w:rPr>
          <w:rFonts w:ascii="Times New Roman" w:hAnsi="Times New Roman"/>
          <w:color w:val="000000"/>
          <w:spacing w:val="4"/>
          <w:sz w:val="28"/>
          <w:szCs w:val="28"/>
        </w:rPr>
        <w:t xml:space="preserve">-сд </w:t>
      </w:r>
      <w:r w:rsidRPr="00EC437E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A9435F" w:rsidRPr="00997589" w:rsidRDefault="00A9435F" w:rsidP="0028098F">
      <w:pPr>
        <w:pStyle w:val="ListParagraph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A9435F" w:rsidRPr="00997589" w:rsidRDefault="00A9435F" w:rsidP="0028098F">
      <w:pPr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 в первом абзаце</w:t>
      </w:r>
      <w:r w:rsidRPr="00997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«выборного должностного лица местного самоуправления в Алтайском крае» добавить «Постановлением Администрации Алтайского края от 31.01.2008 №45 ««Об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муниципальных служащих, работников муниципальных учреждений»</w:t>
      </w:r>
    </w:p>
    <w:p w:rsidR="00A9435F" w:rsidRPr="00997589" w:rsidRDefault="00A9435F" w:rsidP="0028098F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7589">
        <w:rPr>
          <w:rFonts w:ascii="Times New Roman" w:hAnsi="Times New Roman"/>
          <w:sz w:val="28"/>
          <w:szCs w:val="28"/>
        </w:rPr>
        <w:t>4. Обнародов</w:t>
      </w:r>
      <w:r>
        <w:rPr>
          <w:rFonts w:ascii="Times New Roman" w:hAnsi="Times New Roman"/>
          <w:sz w:val="28"/>
          <w:szCs w:val="28"/>
        </w:rPr>
        <w:t xml:space="preserve">ать настоящее решение, согласно </w:t>
      </w:r>
      <w:r w:rsidRPr="00997589">
        <w:rPr>
          <w:rFonts w:ascii="Times New Roman" w:hAnsi="Times New Roman"/>
          <w:sz w:val="28"/>
          <w:szCs w:val="28"/>
        </w:rPr>
        <w:t xml:space="preserve">Устава МО </w:t>
      </w:r>
      <w:r>
        <w:rPr>
          <w:rFonts w:ascii="Times New Roman" w:hAnsi="Times New Roman"/>
          <w:sz w:val="28"/>
          <w:szCs w:val="28"/>
        </w:rPr>
        <w:t xml:space="preserve">Лесной </w:t>
      </w:r>
      <w:r w:rsidRPr="00997589">
        <w:rPr>
          <w:rFonts w:ascii="Times New Roman" w:hAnsi="Times New Roman"/>
          <w:sz w:val="28"/>
          <w:szCs w:val="28"/>
        </w:rPr>
        <w:t>сельсовет Бийского района Алтайского края.</w:t>
      </w:r>
    </w:p>
    <w:p w:rsidR="00A9435F" w:rsidRPr="00997589" w:rsidRDefault="00A9435F" w:rsidP="0028098F">
      <w:pPr>
        <w:ind w:firstLine="709"/>
        <w:rPr>
          <w:rFonts w:ascii="Times New Roman" w:hAnsi="Times New Roman"/>
          <w:sz w:val="28"/>
          <w:szCs w:val="28"/>
        </w:rPr>
      </w:pPr>
    </w:p>
    <w:p w:rsidR="00A9435F" w:rsidRDefault="00A9435F" w:rsidP="0028098F">
      <w:pPr>
        <w:rPr>
          <w:rFonts w:ascii="Arial" w:hAnsi="Arial" w:cs="Arial"/>
          <w:sz w:val="24"/>
          <w:szCs w:val="24"/>
        </w:rPr>
      </w:pPr>
    </w:p>
    <w:p w:rsidR="00A9435F" w:rsidRPr="009C1B43" w:rsidRDefault="00A9435F" w:rsidP="0028098F">
      <w:pPr>
        <w:ind w:firstLine="709"/>
        <w:rPr>
          <w:rFonts w:ascii="Arial" w:hAnsi="Arial" w:cs="Arial"/>
          <w:sz w:val="24"/>
          <w:szCs w:val="24"/>
        </w:rPr>
      </w:pPr>
    </w:p>
    <w:p w:rsidR="00A9435F" w:rsidRPr="009C1B43" w:rsidRDefault="00A9435F" w:rsidP="0028098F">
      <w:pPr>
        <w:ind w:firstLine="709"/>
        <w:rPr>
          <w:rFonts w:ascii="Arial" w:hAnsi="Arial" w:cs="Arial"/>
          <w:sz w:val="24"/>
          <w:szCs w:val="24"/>
        </w:rPr>
      </w:pPr>
    </w:p>
    <w:p w:rsidR="00A9435F" w:rsidRDefault="00A9435F" w:rsidP="002809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Лесного сельского </w:t>
      </w:r>
    </w:p>
    <w:p w:rsidR="00A9435F" w:rsidRPr="005D36E2" w:rsidRDefault="00A9435F" w:rsidP="002809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                                                            Л.Н.Рябикова</w:t>
      </w:r>
    </w:p>
    <w:p w:rsidR="00A9435F" w:rsidRPr="00997589" w:rsidRDefault="00A9435F" w:rsidP="0028098F">
      <w:pPr>
        <w:rPr>
          <w:rFonts w:ascii="Times New Roman" w:hAnsi="Times New Roman"/>
          <w:sz w:val="28"/>
          <w:szCs w:val="28"/>
        </w:rPr>
      </w:pPr>
    </w:p>
    <w:p w:rsidR="00A9435F" w:rsidRDefault="00A9435F"/>
    <w:sectPr w:rsidR="00A9435F" w:rsidSect="0022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290CEC"/>
    <w:multiLevelType w:val="hybridMultilevel"/>
    <w:tmpl w:val="C658AC04"/>
    <w:lvl w:ilvl="0" w:tplc="9CFE656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98F"/>
    <w:rsid w:val="00065F56"/>
    <w:rsid w:val="0009485E"/>
    <w:rsid w:val="00187306"/>
    <w:rsid w:val="00224EF2"/>
    <w:rsid w:val="0028098F"/>
    <w:rsid w:val="005D36E2"/>
    <w:rsid w:val="00603705"/>
    <w:rsid w:val="006D06E3"/>
    <w:rsid w:val="008F324C"/>
    <w:rsid w:val="00997589"/>
    <w:rsid w:val="009C1B43"/>
    <w:rsid w:val="00A9435F"/>
    <w:rsid w:val="00B3214E"/>
    <w:rsid w:val="00B51959"/>
    <w:rsid w:val="00B8695A"/>
    <w:rsid w:val="00EC437E"/>
    <w:rsid w:val="00FB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8098F"/>
    <w:pPr>
      <w:keepNext/>
      <w:suppressAutoHyphens/>
      <w:spacing w:after="0" w:line="240" w:lineRule="auto"/>
      <w:ind w:left="1770" w:hanging="1050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98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28098F"/>
  </w:style>
  <w:style w:type="paragraph" w:styleId="ListParagraph">
    <w:name w:val="List Paragraph"/>
    <w:basedOn w:val="Normal"/>
    <w:uiPriority w:val="99"/>
    <w:qFormat/>
    <w:rsid w:val="0028098F"/>
    <w:pPr>
      <w:ind w:left="720"/>
      <w:contextualSpacing/>
    </w:pPr>
  </w:style>
  <w:style w:type="paragraph" w:customStyle="1" w:styleId="ConsPlusTitlePage">
    <w:name w:val="ConsPlusTitlePage"/>
    <w:uiPriority w:val="99"/>
    <w:rsid w:val="0028098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2809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367</Words>
  <Characters>2095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ЛЕСНОЙ СЕЛЬСКИЙ СОВЕТ НАРОДНЫХ  ДЕПУТАТОВ</dc:title>
  <dc:subject/>
  <dc:creator>Сельсовет_1</dc:creator>
  <cp:keywords/>
  <dc:description/>
  <cp:lastModifiedBy>29</cp:lastModifiedBy>
  <cp:revision>2</cp:revision>
  <cp:lastPrinted>2022-05-26T08:35:00Z</cp:lastPrinted>
  <dcterms:created xsi:type="dcterms:W3CDTF">2022-05-30T07:18:00Z</dcterms:created>
  <dcterms:modified xsi:type="dcterms:W3CDTF">2022-05-30T07:18:00Z</dcterms:modified>
</cp:coreProperties>
</file>