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A713D">
        <w:tc>
          <w:tcPr>
            <w:tcW w:w="2500" w:type="pct"/>
          </w:tcPr>
          <w:p w:rsidR="001A713D" w:rsidRDefault="001A713D">
            <w:pPr>
              <w:jc w:val="left"/>
            </w:pPr>
          </w:p>
        </w:tc>
        <w:tc>
          <w:tcPr>
            <w:tcW w:w="2500" w:type="pct"/>
          </w:tcPr>
          <w:p w:rsidR="001A713D" w:rsidRDefault="001A713D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A713D">
        <w:tc>
          <w:tcPr>
            <w:tcW w:w="2500" w:type="pct"/>
          </w:tcPr>
          <w:p w:rsidR="001A713D" w:rsidRDefault="001A713D">
            <w:pPr>
              <w:jc w:val="left"/>
            </w:pPr>
          </w:p>
        </w:tc>
        <w:tc>
          <w:tcPr>
            <w:tcW w:w="2500" w:type="pct"/>
          </w:tcPr>
          <w:p w:rsidR="001A713D" w:rsidRPr="007B2C45" w:rsidRDefault="001A713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№253 от 15.06.2022г.</w:t>
            </w:r>
          </w:p>
        </w:tc>
      </w:tr>
      <w:tr w:rsidR="001A713D" w:rsidRPr="00ED0300">
        <w:tc>
          <w:tcPr>
            <w:tcW w:w="2500" w:type="pct"/>
          </w:tcPr>
          <w:p w:rsidR="001A713D" w:rsidRDefault="001A713D">
            <w:pPr>
              <w:jc w:val="left"/>
            </w:pPr>
          </w:p>
        </w:tc>
        <w:tc>
          <w:tcPr>
            <w:tcW w:w="2500" w:type="pct"/>
          </w:tcPr>
          <w:p w:rsidR="001A713D" w:rsidRPr="00BC2D26" w:rsidRDefault="001A713D" w:rsidP="007B2C45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изменении бюджетаЛесно</w:t>
            </w:r>
            <w:r w:rsidRPr="00BC2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сельсовета Бийского района Алтайского края на 2022 год»</w:t>
            </w:r>
          </w:p>
        </w:tc>
      </w:tr>
      <w:tr w:rsidR="001A713D" w:rsidRPr="00ED0300">
        <w:tc>
          <w:tcPr>
            <w:tcW w:w="2500" w:type="pct"/>
          </w:tcPr>
          <w:p w:rsidR="001A713D" w:rsidRPr="00BC2D26" w:rsidRDefault="001A71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A713D" w:rsidRPr="00BC2D26" w:rsidRDefault="001A713D">
            <w:pPr>
              <w:jc w:val="left"/>
              <w:rPr>
                <w:lang w:val="ru-RU"/>
              </w:rPr>
            </w:pPr>
          </w:p>
        </w:tc>
      </w:tr>
      <w:tr w:rsidR="001A713D" w:rsidRPr="00ED0300">
        <w:tc>
          <w:tcPr>
            <w:tcW w:w="2500" w:type="pct"/>
          </w:tcPr>
          <w:p w:rsidR="001A713D" w:rsidRPr="00BC2D26" w:rsidRDefault="001A71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A713D" w:rsidRPr="00BC2D26" w:rsidRDefault="001A713D">
            <w:pPr>
              <w:jc w:val="left"/>
              <w:rPr>
                <w:lang w:val="ru-RU"/>
              </w:rPr>
            </w:pPr>
          </w:p>
        </w:tc>
      </w:tr>
      <w:tr w:rsidR="001A713D" w:rsidRPr="00ED0300">
        <w:tc>
          <w:tcPr>
            <w:tcW w:w="2500" w:type="pct"/>
          </w:tcPr>
          <w:p w:rsidR="001A713D" w:rsidRPr="00BC2D26" w:rsidRDefault="001A71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A713D" w:rsidRPr="00BC2D26" w:rsidRDefault="001A713D">
            <w:pPr>
              <w:jc w:val="left"/>
              <w:rPr>
                <w:lang w:val="ru-RU"/>
              </w:rPr>
            </w:pPr>
          </w:p>
        </w:tc>
      </w:tr>
    </w:tbl>
    <w:p w:rsidR="001A713D" w:rsidRPr="00BC2D26" w:rsidRDefault="001A713D">
      <w:pPr>
        <w:jc w:val="center"/>
        <w:rPr>
          <w:lang w:val="ru-RU"/>
        </w:rPr>
      </w:pPr>
      <w:r w:rsidRPr="00BC2D2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1A713D" w:rsidRPr="00BC2D26" w:rsidRDefault="001A713D">
      <w:pPr>
        <w:jc w:val="left"/>
        <w:rPr>
          <w:lang w:val="ru-RU"/>
        </w:rPr>
      </w:pPr>
    </w:p>
    <w:tbl>
      <w:tblPr>
        <w:tblW w:w="500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6"/>
        <w:gridCol w:w="961"/>
        <w:gridCol w:w="1877"/>
        <w:gridCol w:w="625"/>
        <w:gridCol w:w="1084"/>
      </w:tblGrid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 w:rsidP="007B2C45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5476,3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1651,8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  <w:lang w:val="ru-RU"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436,5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  <w:lang w:val="ru-RU"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1082,5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1082,5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1082,5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1082,5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603,8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124,8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7B2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295,3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B2C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245,3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0C25D2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  <w:lang w:val="ru-RU"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1555,4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 (дорожные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1555,4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1555,4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1555,4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9120600000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91 2 06 00000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дорог п.Амурский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91 2 06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1">
              <w:rPr>
                <w:rFonts w:ascii="Times New Roman" w:hAnsi="Times New Roman" w:cs="Times New Roman"/>
                <w:sz w:val="24"/>
                <w:szCs w:val="24"/>
              </w:rPr>
              <w:t>91 2 06 S0263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 w:rsidP="00431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1396,0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1396,0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1396,0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1396,0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1A713D" w:rsidRPr="00431521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87,9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87,9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35,5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35,5</w:t>
            </w:r>
          </w:p>
        </w:tc>
      </w:tr>
      <w:tr w:rsidR="001A713D" w:rsidRPr="00431521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спортивной площадки с.Лесное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0268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1179,9</w:t>
            </w:r>
          </w:p>
        </w:tc>
      </w:tr>
      <w:tr w:rsidR="001A713D" w:rsidRPr="00431521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00S0268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431521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1179,9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  <w:r w:rsidRPr="00862569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485,1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226E45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485,1</w:t>
            </w:r>
          </w:p>
        </w:tc>
      </w:tr>
      <w:tr w:rsidR="001A713D" w:rsidTr="00896D15">
        <w:trPr>
          <w:trHeight w:val="1068"/>
        </w:trPr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Pr="00BC2D26" w:rsidRDefault="001A713D" w:rsidP="00862569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Pr="00862569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435,1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rPr>
                <w:b/>
              </w:rPr>
            </w:pP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</w:rPr>
            </w:pP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</w:rPr>
            </w:pP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rPr>
                <w:b/>
              </w:rPr>
            </w:pP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</w:rPr>
            </w:pP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</w:rPr>
            </w:pPr>
            <w:r w:rsidRPr="00C96B71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C96B71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A713D" w:rsidTr="00896D1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Default="001A713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A713D" w:rsidTr="00896D15">
        <w:trPr>
          <w:trHeight w:val="1140"/>
        </w:trPr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Pr="00BC2D26" w:rsidRDefault="001A713D">
            <w:pPr>
              <w:rPr>
                <w:lang w:val="ru-RU"/>
              </w:rPr>
            </w:pPr>
            <w:r w:rsidRPr="00BC2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Default="001A7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713D" w:rsidRPr="007E6718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  <w:p w:rsidR="001A713D" w:rsidRDefault="001A7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713D" w:rsidRPr="00862569" w:rsidRDefault="001A713D">
            <w:pPr>
              <w:jc w:val="center"/>
              <w:rPr>
                <w:lang w:val="ru-RU"/>
              </w:rPr>
            </w:pPr>
          </w:p>
        </w:tc>
      </w:tr>
    </w:tbl>
    <w:p w:rsidR="001A713D" w:rsidRDefault="001A713D" w:rsidP="007E6718">
      <w:pPr>
        <w:rPr>
          <w:b/>
          <w:lang w:val="ru-RU"/>
        </w:rPr>
      </w:pPr>
    </w:p>
    <w:p w:rsidR="001A713D" w:rsidRDefault="001A713D" w:rsidP="007E6718">
      <w:pPr>
        <w:rPr>
          <w:b/>
          <w:lang w:val="ru-RU"/>
        </w:rPr>
      </w:pPr>
    </w:p>
    <w:p w:rsidR="001A713D" w:rsidRDefault="001A713D" w:rsidP="007E6718">
      <w:pPr>
        <w:rPr>
          <w:b/>
          <w:lang w:val="ru-RU"/>
        </w:rPr>
      </w:pPr>
      <w:r>
        <w:rPr>
          <w:b/>
          <w:lang w:val="ru-RU"/>
        </w:rPr>
        <w:t>Первоначальный план по расходам на 2022 год -3096,4 тыс.руб.</w:t>
      </w:r>
    </w:p>
    <w:p w:rsidR="001A713D" w:rsidRDefault="001A713D" w:rsidP="007E6718">
      <w:pPr>
        <w:rPr>
          <w:b/>
          <w:lang w:val="ru-RU"/>
        </w:rPr>
      </w:pPr>
      <w:r>
        <w:rPr>
          <w:b/>
          <w:lang w:val="ru-RU"/>
        </w:rPr>
        <w:t>Уточненный план – 5476,3 тыс.руб.</w:t>
      </w:r>
    </w:p>
    <w:p w:rsidR="001A713D" w:rsidRPr="00F5503D" w:rsidRDefault="001A713D" w:rsidP="007E6718">
      <w:pPr>
        <w:rPr>
          <w:b/>
          <w:lang w:val="ru-RU"/>
        </w:rPr>
      </w:pPr>
      <w:r>
        <w:rPr>
          <w:b/>
          <w:lang w:val="ru-RU"/>
        </w:rPr>
        <w:t>(В план поставлены расходы ППМИ)</w:t>
      </w:r>
      <w:bookmarkStart w:id="0" w:name="_GoBack"/>
      <w:bookmarkEnd w:id="0"/>
    </w:p>
    <w:sectPr w:rsidR="001A713D" w:rsidRPr="00F5503D" w:rsidSect="00FB0E2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325"/>
    <w:rsid w:val="00086CF1"/>
    <w:rsid w:val="000B06E2"/>
    <w:rsid w:val="000C25D2"/>
    <w:rsid w:val="001A713D"/>
    <w:rsid w:val="00226E45"/>
    <w:rsid w:val="003F756D"/>
    <w:rsid w:val="00431521"/>
    <w:rsid w:val="007B2C45"/>
    <w:rsid w:val="007E6718"/>
    <w:rsid w:val="007F6AE2"/>
    <w:rsid w:val="00862569"/>
    <w:rsid w:val="00896D15"/>
    <w:rsid w:val="00B027B4"/>
    <w:rsid w:val="00B07325"/>
    <w:rsid w:val="00BC2D26"/>
    <w:rsid w:val="00C96B71"/>
    <w:rsid w:val="00CE130E"/>
    <w:rsid w:val="00CF0E03"/>
    <w:rsid w:val="00D65ED2"/>
    <w:rsid w:val="00DF47CE"/>
    <w:rsid w:val="00E07E0F"/>
    <w:rsid w:val="00ED0300"/>
    <w:rsid w:val="00EF37BE"/>
    <w:rsid w:val="00F5503D"/>
    <w:rsid w:val="00FB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2B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FB0E2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1494</Words>
  <Characters>8522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Buh</dc:creator>
  <cp:keywords/>
  <dc:description/>
  <cp:lastModifiedBy>29</cp:lastModifiedBy>
  <cp:revision>2</cp:revision>
  <cp:lastPrinted>2022-06-16T02:44:00Z</cp:lastPrinted>
  <dcterms:created xsi:type="dcterms:W3CDTF">2022-06-16T05:12:00Z</dcterms:created>
  <dcterms:modified xsi:type="dcterms:W3CDTF">2022-06-16T05:12:00Z</dcterms:modified>
</cp:coreProperties>
</file>