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F3" w:rsidRPr="00A10B1A" w:rsidRDefault="004B44F3" w:rsidP="007925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Алтайский край</w:t>
      </w:r>
    </w:p>
    <w:p w:rsidR="004B44F3" w:rsidRPr="0079257D" w:rsidRDefault="004B44F3" w:rsidP="0079257D">
      <w:pPr>
        <w:jc w:val="center"/>
        <w:rPr>
          <w:rFonts w:ascii="Times New Roman" w:hAnsi="Times New Roman"/>
          <w:b/>
          <w:sz w:val="44"/>
          <w:szCs w:val="44"/>
        </w:rPr>
      </w:pPr>
      <w:r w:rsidRPr="0079257D">
        <w:rPr>
          <w:rFonts w:ascii="Times New Roman" w:hAnsi="Times New Roman"/>
          <w:b/>
          <w:sz w:val="44"/>
          <w:szCs w:val="44"/>
        </w:rPr>
        <w:t>УЧАСТКОВАЯ ИЗБИРАТЕЛЬНАЯ КОМИССИЯ ИЗБИРАТЕЛЬНОГО УЧАСТКА №641</w:t>
      </w:r>
    </w:p>
    <w:p w:rsidR="004B44F3" w:rsidRDefault="004B44F3">
      <w:pPr>
        <w:rPr>
          <w:rFonts w:ascii="Times New Roman" w:hAnsi="Times New Roman"/>
        </w:rPr>
      </w:pPr>
    </w:p>
    <w:p w:rsidR="004B44F3" w:rsidRPr="0079257D" w:rsidRDefault="004B44F3">
      <w:pPr>
        <w:rPr>
          <w:rFonts w:ascii="Times New Roman" w:hAnsi="Times New Roman"/>
          <w:sz w:val="20"/>
          <w:szCs w:val="20"/>
        </w:rPr>
      </w:pPr>
      <w:r w:rsidRPr="0079257D">
        <w:rPr>
          <w:rFonts w:ascii="Times New Roman" w:hAnsi="Times New Roman"/>
          <w:sz w:val="20"/>
          <w:szCs w:val="20"/>
        </w:rPr>
        <w:t>Исх. №___ от «___»__________2022г.</w:t>
      </w:r>
    </w:p>
    <w:p w:rsidR="004B44F3" w:rsidRDefault="004B44F3">
      <w:pPr>
        <w:rPr>
          <w:rFonts w:ascii="Times New Roman" w:hAnsi="Times New Roman"/>
        </w:rPr>
      </w:pPr>
    </w:p>
    <w:p w:rsidR="004B44F3" w:rsidRDefault="004B44F3">
      <w:pPr>
        <w:rPr>
          <w:rFonts w:ascii="Times New Roman" w:hAnsi="Times New Roman"/>
        </w:rPr>
      </w:pPr>
    </w:p>
    <w:p w:rsidR="004B44F3" w:rsidRDefault="004B44F3">
      <w:pPr>
        <w:rPr>
          <w:rFonts w:ascii="Times New Roman" w:hAnsi="Times New Roman"/>
        </w:rPr>
      </w:pPr>
    </w:p>
    <w:p w:rsidR="004B44F3" w:rsidRPr="0079257D" w:rsidRDefault="004B44F3" w:rsidP="007925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257D"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№641, осуществляющая полномочия комиссии, организующей подготовку и проведение выборов депутатов Лесного сельского Совета народных депутатов восьмого созыва 11 сентября 2022 года находится по адресу: с.Лесное, ул.Советская 2</w:t>
      </w:r>
      <w:r>
        <w:rPr>
          <w:rFonts w:ascii="Times New Roman" w:hAnsi="Times New Roman"/>
          <w:sz w:val="28"/>
          <w:szCs w:val="28"/>
        </w:rPr>
        <w:t>0, каб.2, телефон (3854) 722-436.</w:t>
      </w:r>
    </w:p>
    <w:p w:rsidR="004B44F3" w:rsidRDefault="004B44F3" w:rsidP="006E21EE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B44F3" w:rsidRPr="006E21EE" w:rsidRDefault="004B44F3" w:rsidP="006E21EE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6E21EE">
        <w:rPr>
          <w:rFonts w:ascii="Times New Roman" w:hAnsi="Times New Roman"/>
          <w:b/>
          <w:sz w:val="36"/>
          <w:szCs w:val="36"/>
        </w:rPr>
        <w:t>Режим работы:</w:t>
      </w:r>
    </w:p>
    <w:p w:rsidR="004B44F3" w:rsidRPr="006E21EE" w:rsidRDefault="004B44F3" w:rsidP="006E21EE">
      <w:pPr>
        <w:ind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E21EE">
        <w:rPr>
          <w:rFonts w:ascii="Times New Roman" w:hAnsi="Times New Roman"/>
          <w:b/>
          <w:sz w:val="36"/>
          <w:szCs w:val="36"/>
          <w:u w:val="single"/>
        </w:rPr>
        <w:t>с 16.06.2022г. по 31.07.2022г.</w:t>
      </w:r>
    </w:p>
    <w:p w:rsidR="004B44F3" w:rsidRPr="006E21EE" w:rsidRDefault="004B44F3" w:rsidP="006E21EE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6E21EE">
        <w:rPr>
          <w:rFonts w:ascii="Times New Roman" w:hAnsi="Times New Roman"/>
          <w:b/>
          <w:sz w:val="36"/>
          <w:szCs w:val="36"/>
        </w:rPr>
        <w:t>пн.-пт. с 13.00 до 16.00</w:t>
      </w:r>
    </w:p>
    <w:p w:rsidR="004B44F3" w:rsidRPr="006E21EE" w:rsidRDefault="004B44F3" w:rsidP="006E21EE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B44F3" w:rsidRPr="006E21EE" w:rsidRDefault="004B44F3" w:rsidP="006E21EE">
      <w:pPr>
        <w:ind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E21EE">
        <w:rPr>
          <w:rFonts w:ascii="Times New Roman" w:hAnsi="Times New Roman"/>
          <w:b/>
          <w:sz w:val="36"/>
          <w:szCs w:val="36"/>
          <w:u w:val="single"/>
        </w:rPr>
        <w:t xml:space="preserve">01.08.2022 </w:t>
      </w:r>
    </w:p>
    <w:p w:rsidR="004B44F3" w:rsidRPr="006E21EE" w:rsidRDefault="004B44F3" w:rsidP="006E21EE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6E21EE">
        <w:rPr>
          <w:rFonts w:ascii="Times New Roman" w:hAnsi="Times New Roman"/>
          <w:b/>
          <w:sz w:val="36"/>
          <w:szCs w:val="36"/>
        </w:rPr>
        <w:t>с 8.00 до 18.00</w:t>
      </w:r>
    </w:p>
    <w:sectPr w:rsidR="004B44F3" w:rsidRPr="006E21EE" w:rsidSect="00A10B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57D"/>
    <w:rsid w:val="0003291C"/>
    <w:rsid w:val="000447EC"/>
    <w:rsid w:val="001864D8"/>
    <w:rsid w:val="004B44F3"/>
    <w:rsid w:val="006E21EE"/>
    <w:rsid w:val="0079257D"/>
    <w:rsid w:val="00900CCA"/>
    <w:rsid w:val="00A10B1A"/>
    <w:rsid w:val="00CB1F45"/>
    <w:rsid w:val="00D0113C"/>
    <w:rsid w:val="00D3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BUH_1</dc:creator>
  <cp:keywords/>
  <dc:description/>
  <cp:lastModifiedBy>29</cp:lastModifiedBy>
  <cp:revision>2</cp:revision>
  <cp:lastPrinted>2022-06-17T06:03:00Z</cp:lastPrinted>
  <dcterms:created xsi:type="dcterms:W3CDTF">2022-06-22T04:10:00Z</dcterms:created>
  <dcterms:modified xsi:type="dcterms:W3CDTF">2022-06-22T04:10:00Z</dcterms:modified>
</cp:coreProperties>
</file>