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65" w:rsidRDefault="00E86965">
      <w:pPr>
        <w:pStyle w:val="ConsPlusTitlePage"/>
      </w:pPr>
      <w:r>
        <w:t xml:space="preserve">Документ предоставлен </w:t>
      </w:r>
      <w:hyperlink r:id="rId4" w:history="1">
        <w:r>
          <w:rPr>
            <w:color w:val="0000FF"/>
          </w:rPr>
          <w:t>КонсультантПлюс</w:t>
        </w:r>
      </w:hyperlink>
      <w:r>
        <w:br/>
      </w:r>
    </w:p>
    <w:p w:rsidR="00E86965" w:rsidRDefault="00E869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86965" w:rsidRPr="00AB0622">
        <w:tc>
          <w:tcPr>
            <w:tcW w:w="4677" w:type="dxa"/>
            <w:tcBorders>
              <w:top w:val="nil"/>
              <w:left w:val="nil"/>
              <w:bottom w:val="nil"/>
              <w:right w:val="nil"/>
            </w:tcBorders>
          </w:tcPr>
          <w:p w:rsidR="00E86965" w:rsidRDefault="00E86965">
            <w:pPr>
              <w:pStyle w:val="ConsPlusNormal"/>
            </w:pPr>
            <w:r>
              <w:t>17 ноября 2008 года</w:t>
            </w:r>
          </w:p>
        </w:tc>
        <w:tc>
          <w:tcPr>
            <w:tcW w:w="4677" w:type="dxa"/>
            <w:tcBorders>
              <w:top w:val="nil"/>
              <w:left w:val="nil"/>
              <w:bottom w:val="nil"/>
              <w:right w:val="nil"/>
            </w:tcBorders>
          </w:tcPr>
          <w:p w:rsidR="00E86965" w:rsidRDefault="00E86965">
            <w:pPr>
              <w:pStyle w:val="ConsPlusNormal"/>
              <w:jc w:val="right"/>
            </w:pPr>
            <w:r>
              <w:t>N 110-ЗС</w:t>
            </w:r>
          </w:p>
        </w:tc>
      </w:tr>
    </w:tbl>
    <w:p w:rsidR="00E86965" w:rsidRDefault="00E86965">
      <w:pPr>
        <w:pStyle w:val="ConsPlusNormal"/>
        <w:pBdr>
          <w:top w:val="single" w:sz="6" w:space="0" w:color="auto"/>
        </w:pBdr>
        <w:spacing w:before="100" w:after="100"/>
        <w:jc w:val="both"/>
        <w:rPr>
          <w:sz w:val="2"/>
          <w:szCs w:val="2"/>
        </w:rPr>
      </w:pPr>
    </w:p>
    <w:p w:rsidR="00E86965" w:rsidRDefault="00E86965">
      <w:pPr>
        <w:pStyle w:val="ConsPlusNormal"/>
        <w:jc w:val="both"/>
      </w:pPr>
    </w:p>
    <w:p w:rsidR="00E86965" w:rsidRDefault="00E86965">
      <w:pPr>
        <w:pStyle w:val="ConsPlusTitle"/>
        <w:jc w:val="center"/>
      </w:pPr>
      <w:r>
        <w:t>АЛТАЙСКИЙ КРАЙ</w:t>
      </w:r>
    </w:p>
    <w:p w:rsidR="00E86965" w:rsidRDefault="00E86965">
      <w:pPr>
        <w:pStyle w:val="ConsPlusTitle"/>
        <w:jc w:val="center"/>
      </w:pPr>
    </w:p>
    <w:p w:rsidR="00E86965" w:rsidRDefault="00E86965">
      <w:pPr>
        <w:pStyle w:val="ConsPlusTitle"/>
        <w:jc w:val="center"/>
      </w:pPr>
      <w:r>
        <w:t>ЗАКОН</w:t>
      </w:r>
    </w:p>
    <w:p w:rsidR="00E86965" w:rsidRDefault="00E86965">
      <w:pPr>
        <w:pStyle w:val="ConsPlusTitle"/>
        <w:jc w:val="center"/>
      </w:pPr>
    </w:p>
    <w:p w:rsidR="00E86965" w:rsidRDefault="00E86965">
      <w:pPr>
        <w:pStyle w:val="ConsPlusTitle"/>
        <w:jc w:val="center"/>
      </w:pPr>
      <w:r>
        <w:t>О РАЗВИТИИ МАЛОГО И СРЕДНЕГО ПРЕДПРИНИМАТЕЛЬСТВА</w:t>
      </w:r>
    </w:p>
    <w:p w:rsidR="00E86965" w:rsidRDefault="00E86965">
      <w:pPr>
        <w:pStyle w:val="ConsPlusTitle"/>
        <w:jc w:val="center"/>
      </w:pPr>
      <w:r>
        <w:t>В АЛТАЙСКОМ КРАЕ</w:t>
      </w:r>
    </w:p>
    <w:p w:rsidR="00E86965" w:rsidRDefault="00E86965">
      <w:pPr>
        <w:pStyle w:val="ConsPlusNormal"/>
        <w:jc w:val="both"/>
      </w:pPr>
    </w:p>
    <w:p w:rsidR="00E86965" w:rsidRDefault="00E86965">
      <w:pPr>
        <w:pStyle w:val="ConsPlusNormal"/>
        <w:jc w:val="right"/>
      </w:pPr>
      <w:r>
        <w:t>Принят</w:t>
      </w:r>
    </w:p>
    <w:p w:rsidR="00E86965" w:rsidRDefault="00E86965">
      <w:pPr>
        <w:pStyle w:val="ConsPlusNormal"/>
        <w:jc w:val="right"/>
      </w:pPr>
      <w:r>
        <w:t>Постановлением Алтайского краевого</w:t>
      </w:r>
    </w:p>
    <w:p w:rsidR="00E86965" w:rsidRDefault="00E86965">
      <w:pPr>
        <w:pStyle w:val="ConsPlusNormal"/>
        <w:jc w:val="right"/>
      </w:pPr>
      <w:r>
        <w:t>Законодательного Собрания</w:t>
      </w:r>
    </w:p>
    <w:p w:rsidR="00E86965" w:rsidRDefault="00E86965">
      <w:pPr>
        <w:pStyle w:val="ConsPlusNormal"/>
        <w:jc w:val="right"/>
      </w:pPr>
      <w:r>
        <w:t>от 10.11.2008 N 805</w:t>
      </w:r>
    </w:p>
    <w:p w:rsidR="00E86965" w:rsidRDefault="00E86965">
      <w:pPr>
        <w:pStyle w:val="ConsPlusNormal"/>
        <w:jc w:val="center"/>
      </w:pPr>
    </w:p>
    <w:p w:rsidR="00E86965" w:rsidRDefault="00E86965">
      <w:pPr>
        <w:pStyle w:val="ConsPlusNormal"/>
        <w:jc w:val="center"/>
      </w:pPr>
      <w:r>
        <w:t>Список изменяющих документов</w:t>
      </w:r>
    </w:p>
    <w:p w:rsidR="00E86965" w:rsidRDefault="00E86965">
      <w:pPr>
        <w:pStyle w:val="ConsPlusNormal"/>
        <w:jc w:val="center"/>
      </w:pPr>
      <w:r>
        <w:t>(в ред. Законов Алтайского края</w:t>
      </w:r>
    </w:p>
    <w:p w:rsidR="00E86965" w:rsidRDefault="00E86965">
      <w:pPr>
        <w:pStyle w:val="ConsPlusNormal"/>
        <w:jc w:val="center"/>
      </w:pPr>
      <w:r>
        <w:t xml:space="preserve">от 10.11.2009 </w:t>
      </w:r>
      <w:hyperlink r:id="rId5" w:history="1">
        <w:r>
          <w:rPr>
            <w:color w:val="0000FF"/>
          </w:rPr>
          <w:t>N 88-ЗС</w:t>
        </w:r>
      </w:hyperlink>
      <w:r>
        <w:t xml:space="preserve">, от 05.09.2011 </w:t>
      </w:r>
      <w:hyperlink r:id="rId6" w:history="1">
        <w:r>
          <w:rPr>
            <w:color w:val="0000FF"/>
          </w:rPr>
          <w:t>N 119-ЗС</w:t>
        </w:r>
      </w:hyperlink>
      <w:r>
        <w:t xml:space="preserve">, от 04.12.2013 </w:t>
      </w:r>
      <w:hyperlink r:id="rId7" w:history="1">
        <w:r>
          <w:rPr>
            <w:color w:val="0000FF"/>
          </w:rPr>
          <w:t>N 83-ЗС</w:t>
        </w:r>
      </w:hyperlink>
      <w:r>
        <w:t>,</w:t>
      </w:r>
    </w:p>
    <w:p w:rsidR="00E86965" w:rsidRDefault="00E86965">
      <w:pPr>
        <w:pStyle w:val="ConsPlusNormal"/>
        <w:jc w:val="center"/>
      </w:pPr>
      <w:r>
        <w:t xml:space="preserve">от 03.06.2016 </w:t>
      </w:r>
      <w:hyperlink r:id="rId8" w:history="1">
        <w:r>
          <w:rPr>
            <w:color w:val="0000FF"/>
          </w:rPr>
          <w:t>N 46-ЗС</w:t>
        </w:r>
      </w:hyperlink>
      <w:r>
        <w:t xml:space="preserve">, от 04.04.2017 </w:t>
      </w:r>
      <w:hyperlink r:id="rId9" w:history="1">
        <w:r>
          <w:rPr>
            <w:color w:val="0000FF"/>
          </w:rPr>
          <w:t>N 18-ЗС</w:t>
        </w:r>
      </w:hyperlink>
      <w:r>
        <w:t>)</w:t>
      </w:r>
    </w:p>
    <w:p w:rsidR="00E86965" w:rsidRDefault="00E86965">
      <w:pPr>
        <w:pStyle w:val="ConsPlusNormal"/>
        <w:jc w:val="both"/>
      </w:pPr>
    </w:p>
    <w:p w:rsidR="00E86965" w:rsidRDefault="00E86965">
      <w:pPr>
        <w:pStyle w:val="ConsPlusNormal"/>
        <w:ind w:firstLine="540"/>
        <w:jc w:val="both"/>
        <w:outlineLvl w:val="0"/>
      </w:pPr>
      <w:r>
        <w:t>Статья 1. Предмет регулирования</w:t>
      </w:r>
    </w:p>
    <w:p w:rsidR="00E86965" w:rsidRDefault="00E86965">
      <w:pPr>
        <w:pStyle w:val="ConsPlusNormal"/>
        <w:jc w:val="both"/>
      </w:pPr>
    </w:p>
    <w:p w:rsidR="00E86965" w:rsidRDefault="00E86965">
      <w:pPr>
        <w:pStyle w:val="ConsPlusNormal"/>
        <w:ind w:firstLine="540"/>
        <w:jc w:val="both"/>
      </w:pPr>
      <w:r>
        <w:t>Настоящий Закон регулирует отношения, возникающие между юридическими лицами, физическими лицами, органами государственной власти Алтайского края, органами местного самоуправления в сфере развития малого и среднего предпринимательства, организациями, входящими в инфраструктуру поддержки субъектов малого и среднего предпринимательства, определяет виды и формы такой поддержки.</w:t>
      </w:r>
    </w:p>
    <w:p w:rsidR="00E86965" w:rsidRDefault="00E86965">
      <w:pPr>
        <w:pStyle w:val="ConsPlusNormal"/>
        <w:jc w:val="both"/>
      </w:pPr>
      <w:r>
        <w:t xml:space="preserve">(в ред. </w:t>
      </w:r>
      <w:hyperlink r:id="rId10" w:history="1">
        <w:r>
          <w:rPr>
            <w:color w:val="0000FF"/>
          </w:rPr>
          <w:t>Закона</w:t>
        </w:r>
      </w:hyperlink>
      <w:r>
        <w:t xml:space="preserve"> Алтайского края от 03.06.2016 N 46-ЗС)</w:t>
      </w:r>
    </w:p>
    <w:p w:rsidR="00E86965" w:rsidRDefault="00E86965">
      <w:pPr>
        <w:pStyle w:val="ConsPlusNormal"/>
        <w:jc w:val="both"/>
      </w:pPr>
    </w:p>
    <w:p w:rsidR="00E86965" w:rsidRDefault="00E86965">
      <w:pPr>
        <w:pStyle w:val="ConsPlusNormal"/>
        <w:ind w:firstLine="540"/>
        <w:jc w:val="both"/>
        <w:outlineLvl w:val="0"/>
      </w:pPr>
      <w:r>
        <w:t>Статья 2. Нормативное правовое регулирование развития малого и среднего предпринимательства в Алтайском крае</w:t>
      </w:r>
    </w:p>
    <w:p w:rsidR="00E86965" w:rsidRDefault="00E86965">
      <w:pPr>
        <w:pStyle w:val="ConsPlusNormal"/>
        <w:jc w:val="both"/>
      </w:pPr>
    </w:p>
    <w:p w:rsidR="00E86965" w:rsidRDefault="00E86965">
      <w:pPr>
        <w:pStyle w:val="ConsPlusNormal"/>
        <w:ind w:firstLine="540"/>
        <w:jc w:val="both"/>
      </w:pPr>
      <w:r>
        <w:t xml:space="preserve">1. Нормативное правовое регулирование развития малого и среднего предпринимательства в Алтайском крае основывается на </w:t>
      </w:r>
      <w:hyperlink r:id="rId11" w:history="1">
        <w:r>
          <w:rPr>
            <w:color w:val="0000FF"/>
          </w:rPr>
          <w:t>Конституции</w:t>
        </w:r>
      </w:hyperlink>
      <w:r>
        <w:t xml:space="preserve"> Российской Федерации, Федеральном </w:t>
      </w:r>
      <w:hyperlink r:id="rId12" w:history="1">
        <w:r>
          <w:rPr>
            <w:color w:val="0000FF"/>
          </w:rPr>
          <w:t>законе</w:t>
        </w:r>
      </w:hyperlink>
      <w:r>
        <w:t xml:space="preserve"> от 24 июля 2007 года N 209-ФЗ "О развитии малого и среднего предпринимательства в Российской Федерации" (далее - Федеральный закон), других федеральных законах и принимаемых в соответствии с ними иных нормативных правовых актах Российской Федерации, </w:t>
      </w:r>
      <w:hyperlink r:id="rId13" w:history="1">
        <w:r>
          <w:rPr>
            <w:color w:val="0000FF"/>
          </w:rPr>
          <w:t>Уставе</w:t>
        </w:r>
      </w:hyperlink>
      <w:r>
        <w:t xml:space="preserve"> (Основном Законе) Алтайского края, настоящем Законе и других нормативных правовых актах Алтайского края, а также муниципальных правовых актах.</w:t>
      </w:r>
    </w:p>
    <w:p w:rsidR="00E86965" w:rsidRDefault="00E86965">
      <w:pPr>
        <w:pStyle w:val="ConsPlusNormal"/>
        <w:spacing w:before="220"/>
        <w:ind w:firstLine="540"/>
        <w:jc w:val="both"/>
      </w:pPr>
      <w:r>
        <w:t>2. Положения настоящего Закона распространяются на все категории субъектов малого и среднего предпринимательства в Алтайском крае.</w:t>
      </w:r>
    </w:p>
    <w:p w:rsidR="00E86965" w:rsidRDefault="00E86965">
      <w:pPr>
        <w:pStyle w:val="ConsPlusNormal"/>
        <w:jc w:val="both"/>
      </w:pPr>
    </w:p>
    <w:p w:rsidR="00E86965" w:rsidRDefault="00E86965">
      <w:pPr>
        <w:pStyle w:val="ConsPlusNormal"/>
        <w:ind w:firstLine="540"/>
        <w:jc w:val="both"/>
        <w:outlineLvl w:val="0"/>
      </w:pPr>
      <w:r>
        <w:t>Статья 3. Основные понятия, используемые в настоящем Законе</w:t>
      </w:r>
    </w:p>
    <w:p w:rsidR="00E86965" w:rsidRDefault="00E86965">
      <w:pPr>
        <w:pStyle w:val="ConsPlusNormal"/>
        <w:jc w:val="both"/>
      </w:pPr>
    </w:p>
    <w:p w:rsidR="00E86965" w:rsidRDefault="00E86965">
      <w:pPr>
        <w:pStyle w:val="ConsPlusNormal"/>
        <w:ind w:firstLine="540"/>
        <w:jc w:val="both"/>
      </w:pPr>
      <w:r>
        <w:t>В настоящем Законе используются следующие основные понятия:</w:t>
      </w:r>
    </w:p>
    <w:p w:rsidR="00E86965" w:rsidRDefault="00E86965">
      <w:pPr>
        <w:pStyle w:val="ConsPlusNormal"/>
        <w:spacing w:before="220"/>
        <w:ind w:firstLine="540"/>
        <w:jc w:val="both"/>
      </w:pPr>
      <w:r>
        <w:t xml:space="preserve">1) субъекты малого и среднего предпринимательства в Алтайском крае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4" w:history="1">
        <w:r>
          <w:rPr>
            <w:color w:val="0000FF"/>
          </w:rPr>
          <w:t>законом</w:t>
        </w:r>
      </w:hyperlink>
      <w:r>
        <w:t>, к малым предприятиям (в том числе к микропредприятиям) и средним предприятиям;</w:t>
      </w:r>
    </w:p>
    <w:p w:rsidR="00E86965" w:rsidRDefault="00E86965">
      <w:pPr>
        <w:pStyle w:val="ConsPlusNormal"/>
        <w:spacing w:before="220"/>
        <w:ind w:firstLine="540"/>
        <w:jc w:val="both"/>
      </w:pPr>
      <w:r>
        <w:t>2) поддержка субъектов малого и среднего предпринимательства (далее - поддержка) - деятельность органов государственной власти Алтайского края,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Алтайского края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Алтайского края, муниципальные программы (подпрограммы));</w:t>
      </w:r>
    </w:p>
    <w:p w:rsidR="00E86965" w:rsidRDefault="00E86965">
      <w:pPr>
        <w:pStyle w:val="ConsPlusNormal"/>
        <w:jc w:val="both"/>
      </w:pPr>
      <w:r>
        <w:t xml:space="preserve">(п. 2 в ред. </w:t>
      </w:r>
      <w:hyperlink r:id="rId15"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 xml:space="preserve">3) - 6) утратили силу. - </w:t>
      </w:r>
      <w:hyperlink r:id="rId16" w:history="1">
        <w:r>
          <w:rPr>
            <w:color w:val="0000FF"/>
          </w:rPr>
          <w:t>Закон</w:t>
        </w:r>
      </w:hyperlink>
      <w:r>
        <w:t xml:space="preserve"> Алтайского края от 03.06.2016 N 46-ЗС.</w:t>
      </w:r>
    </w:p>
    <w:p w:rsidR="00E86965" w:rsidRDefault="00E86965">
      <w:pPr>
        <w:pStyle w:val="ConsPlusNormal"/>
        <w:jc w:val="both"/>
      </w:pPr>
    </w:p>
    <w:p w:rsidR="00E86965" w:rsidRDefault="00E86965">
      <w:pPr>
        <w:pStyle w:val="ConsPlusNormal"/>
        <w:ind w:firstLine="540"/>
        <w:jc w:val="both"/>
        <w:outlineLvl w:val="0"/>
      </w:pPr>
      <w:r>
        <w:t>Статья 4. Основные цели и принципы государственной политики Алтайского края в области развития малого и среднего предпринимательства</w:t>
      </w:r>
    </w:p>
    <w:p w:rsidR="00E86965" w:rsidRDefault="00E86965">
      <w:pPr>
        <w:pStyle w:val="ConsPlusNormal"/>
        <w:jc w:val="both"/>
      </w:pPr>
    </w:p>
    <w:p w:rsidR="00E86965" w:rsidRDefault="00E86965">
      <w:pPr>
        <w:pStyle w:val="ConsPlusNormal"/>
        <w:ind w:firstLine="540"/>
        <w:jc w:val="both"/>
      </w:pPr>
      <w:r>
        <w:t>1. Государственная политика Алтайского края в области развития малого и среднего предпринимательства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Алтайского края и направленных на обеспечение реализации целей и принципов, установленных настоящим Законом.</w:t>
      </w:r>
    </w:p>
    <w:p w:rsidR="00E86965" w:rsidRDefault="00E86965">
      <w:pPr>
        <w:pStyle w:val="ConsPlusNormal"/>
        <w:spacing w:before="220"/>
        <w:ind w:firstLine="540"/>
        <w:jc w:val="both"/>
      </w:pPr>
      <w:r>
        <w:t>2. Основными целями государственной политики Алтайского края в области развития малого и среднего предпринимательства являются:</w:t>
      </w:r>
    </w:p>
    <w:p w:rsidR="00E86965" w:rsidRDefault="00E86965">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Алтайского края;</w:t>
      </w:r>
    </w:p>
    <w:p w:rsidR="00E86965" w:rsidRDefault="00E86965">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E86965" w:rsidRDefault="00E86965">
      <w:pPr>
        <w:pStyle w:val="ConsPlusNormal"/>
        <w:spacing w:before="220"/>
        <w:ind w:firstLine="540"/>
        <w:jc w:val="both"/>
      </w:pPr>
      <w:r>
        <w:t>3) обеспечение конкурентоспособности субъектов малого и среднего предпринимательства;</w:t>
      </w:r>
    </w:p>
    <w:p w:rsidR="00E86965" w:rsidRDefault="00E86965">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Алтайского края, Российской Федерации и рынки иностранных государств;</w:t>
      </w:r>
    </w:p>
    <w:p w:rsidR="00E86965" w:rsidRDefault="00E86965">
      <w:pPr>
        <w:pStyle w:val="ConsPlusNormal"/>
        <w:spacing w:before="220"/>
        <w:ind w:firstLine="540"/>
        <w:jc w:val="both"/>
      </w:pPr>
      <w:r>
        <w:t>5) увеличение количества субъектов малого и среднего предпринимательства;</w:t>
      </w:r>
    </w:p>
    <w:p w:rsidR="00E86965" w:rsidRDefault="00E86965">
      <w:pPr>
        <w:pStyle w:val="ConsPlusNormal"/>
        <w:spacing w:before="220"/>
        <w:ind w:firstLine="540"/>
        <w:jc w:val="both"/>
      </w:pPr>
      <w:r>
        <w:t>6) увеличение доли производимых субъектами малого и среднего предпринимательства товаров (работ, услуг) в объеме валового регионального продукта Алтайского края;</w:t>
      </w:r>
    </w:p>
    <w:p w:rsidR="00E86965" w:rsidRDefault="00E86965">
      <w:pPr>
        <w:pStyle w:val="ConsPlusNormal"/>
        <w:spacing w:before="220"/>
        <w:ind w:firstLine="540"/>
        <w:jc w:val="both"/>
      </w:pPr>
      <w:r>
        <w:t>7) развитие производства и реализация продукции и услуг, безопасных для жизни и здоровья населения;</w:t>
      </w:r>
    </w:p>
    <w:p w:rsidR="00E86965" w:rsidRDefault="00E86965">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краевого бюджета;</w:t>
      </w:r>
    </w:p>
    <w:p w:rsidR="00E86965" w:rsidRDefault="00E86965">
      <w:pPr>
        <w:pStyle w:val="ConsPlusNormal"/>
        <w:spacing w:before="220"/>
        <w:ind w:firstLine="540"/>
        <w:jc w:val="both"/>
      </w:pPr>
      <w:r>
        <w:t>9) обеспечение занятости населения и развитие самозанятости.</w:t>
      </w:r>
    </w:p>
    <w:p w:rsidR="00E86965" w:rsidRDefault="00E86965">
      <w:pPr>
        <w:pStyle w:val="ConsPlusNormal"/>
        <w:spacing w:before="220"/>
        <w:ind w:firstLine="540"/>
        <w:jc w:val="both"/>
      </w:pPr>
      <w:r>
        <w:t>3. Основными принципами государственной политики Алтайского края в области развития малого и среднего предпринимательства являются:</w:t>
      </w:r>
    </w:p>
    <w:p w:rsidR="00E86965" w:rsidRDefault="00E86965">
      <w:pPr>
        <w:pStyle w:val="ConsPlusNormal"/>
        <w:spacing w:before="220"/>
        <w:ind w:firstLine="540"/>
        <w:jc w:val="both"/>
      </w:pPr>
      <w:r>
        <w:t>1) ответственность органов государственной власти Алтайского края за обеспечение благоприятных условий для развития субъектов малого и среднего предпринимательства;</w:t>
      </w:r>
    </w:p>
    <w:p w:rsidR="00E86965" w:rsidRDefault="00E86965">
      <w:pPr>
        <w:pStyle w:val="ConsPlusNormal"/>
        <w:spacing w:before="220"/>
        <w:ind w:firstLine="540"/>
        <w:jc w:val="both"/>
      </w:pPr>
      <w:r>
        <w:t>2)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Алтайского края, регулирующих развитие малого и среднего предпринимательства в Алтайском крае, правовых актов органов местного самоуправления, регулирующих развитие малого и среднего предпринимательства;</w:t>
      </w:r>
    </w:p>
    <w:p w:rsidR="00E86965" w:rsidRDefault="00E86965">
      <w:pPr>
        <w:pStyle w:val="ConsPlusNormal"/>
        <w:spacing w:before="220"/>
        <w:ind w:firstLine="540"/>
        <w:jc w:val="both"/>
      </w:pPr>
      <w:r>
        <w:t>3)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Алтайского края и муниципальными программами (подпрограммами);</w:t>
      </w:r>
    </w:p>
    <w:p w:rsidR="00E86965" w:rsidRDefault="00E86965">
      <w:pPr>
        <w:pStyle w:val="ConsPlusNormal"/>
        <w:jc w:val="both"/>
      </w:pPr>
      <w:r>
        <w:t xml:space="preserve">(в ред. </w:t>
      </w:r>
      <w:hyperlink r:id="rId17"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4) взаимодействие органов государственной власти Алтайского края с субъектами малого и среднего предпринимательства, основанное на принципах социальной ответственности.</w:t>
      </w:r>
    </w:p>
    <w:p w:rsidR="00E86965" w:rsidRDefault="00E86965">
      <w:pPr>
        <w:pStyle w:val="ConsPlusNormal"/>
        <w:jc w:val="both"/>
      </w:pPr>
    </w:p>
    <w:p w:rsidR="00E86965" w:rsidRDefault="00E86965">
      <w:pPr>
        <w:pStyle w:val="ConsPlusNormal"/>
        <w:ind w:firstLine="540"/>
        <w:jc w:val="both"/>
        <w:outlineLvl w:val="0"/>
      </w:pPr>
      <w:r>
        <w:t>Статья 5. Институты поддержки и развития малого и среднего предпринимательства в Алтайском крае</w:t>
      </w:r>
    </w:p>
    <w:p w:rsidR="00E86965" w:rsidRDefault="00E86965">
      <w:pPr>
        <w:pStyle w:val="ConsPlusNormal"/>
        <w:jc w:val="both"/>
      </w:pPr>
    </w:p>
    <w:p w:rsidR="00E86965" w:rsidRDefault="00E86965">
      <w:pPr>
        <w:pStyle w:val="ConsPlusNormal"/>
        <w:ind w:firstLine="540"/>
        <w:jc w:val="both"/>
      </w:pPr>
      <w:r>
        <w:t>В Алтайском крае действует система институтов поддержки и развития малого и среднего предпринимательства, элементами которой являются:</w:t>
      </w:r>
    </w:p>
    <w:p w:rsidR="00E86965" w:rsidRDefault="00E86965">
      <w:pPr>
        <w:pStyle w:val="ConsPlusNormal"/>
        <w:spacing w:before="220"/>
        <w:ind w:firstLine="540"/>
        <w:jc w:val="both"/>
      </w:pPr>
      <w:r>
        <w:t>1) органы исполнительной власти Алтайского края, осуществляющие деятельность в области развития малого и среднего предпринимательства, уполномоченный орган исполнительной власти Алтайского края в области развития малого и среднего предпринимательства;</w:t>
      </w:r>
    </w:p>
    <w:p w:rsidR="00E86965" w:rsidRDefault="00E86965">
      <w:pPr>
        <w:pStyle w:val="ConsPlusNormal"/>
        <w:spacing w:before="220"/>
        <w:ind w:firstLine="540"/>
        <w:jc w:val="both"/>
      </w:pPr>
      <w:r>
        <w:t>2) совещательные органы в области развития малого и среднего предпринимательства;</w:t>
      </w:r>
    </w:p>
    <w:p w:rsidR="00E86965" w:rsidRDefault="00E86965">
      <w:pPr>
        <w:pStyle w:val="ConsPlusNormal"/>
        <w:spacing w:before="220"/>
        <w:ind w:firstLine="540"/>
        <w:jc w:val="both"/>
      </w:pPr>
      <w:r>
        <w:t>3) организации, образующие инфраструктуру поддержки субъектов малого и среднего предпринимательства в Алтайском крае;</w:t>
      </w:r>
    </w:p>
    <w:p w:rsidR="00E86965" w:rsidRDefault="00E86965">
      <w:pPr>
        <w:pStyle w:val="ConsPlusNormal"/>
        <w:spacing w:before="220"/>
        <w:ind w:firstLine="540"/>
        <w:jc w:val="both"/>
      </w:pPr>
      <w:r>
        <w:t>4) иные организации, общественные объединения, выражающие интересы субъектов малого и среднего предпринимательства.</w:t>
      </w:r>
    </w:p>
    <w:p w:rsidR="00E86965" w:rsidRDefault="00E86965">
      <w:pPr>
        <w:pStyle w:val="ConsPlusNormal"/>
        <w:jc w:val="both"/>
      </w:pPr>
    </w:p>
    <w:p w:rsidR="00E86965" w:rsidRDefault="00E86965">
      <w:pPr>
        <w:pStyle w:val="ConsPlusNormal"/>
        <w:ind w:firstLine="540"/>
        <w:jc w:val="both"/>
        <w:outlineLvl w:val="0"/>
      </w:pPr>
      <w:r>
        <w:t>Статья 6. Полномочия Алтайского краевого Законодательного Собрания в области развития малого и среднего предпринимательства</w:t>
      </w:r>
    </w:p>
    <w:p w:rsidR="00E86965" w:rsidRDefault="00E86965">
      <w:pPr>
        <w:pStyle w:val="ConsPlusNormal"/>
        <w:jc w:val="both"/>
      </w:pPr>
    </w:p>
    <w:p w:rsidR="00E86965" w:rsidRDefault="00E86965">
      <w:pPr>
        <w:pStyle w:val="ConsPlusNormal"/>
        <w:ind w:firstLine="540"/>
        <w:jc w:val="both"/>
      </w:pPr>
      <w:r>
        <w:t>К полномочиям Алтайского краевого Законодательного Собрания в области развития малого и среднего предпринимательства относятся:</w:t>
      </w:r>
    </w:p>
    <w:p w:rsidR="00E86965" w:rsidRDefault="00E86965">
      <w:pPr>
        <w:pStyle w:val="ConsPlusNormal"/>
        <w:spacing w:before="220"/>
        <w:ind w:firstLine="540"/>
        <w:jc w:val="both"/>
      </w:pPr>
      <w:r>
        <w:t>1) принятие законов в сфере развития малого и среднего предпринимательства;</w:t>
      </w:r>
    </w:p>
    <w:p w:rsidR="00E86965" w:rsidRDefault="00E86965">
      <w:pPr>
        <w:pStyle w:val="ConsPlusNormal"/>
        <w:spacing w:before="220"/>
        <w:ind w:firstLine="540"/>
        <w:jc w:val="both"/>
      </w:pPr>
      <w:r>
        <w:t>2) осуществление предусмотренного действующим законодательством контроля за исполнением настоящего Закона, а также законов Алтайского края, регулирующих отношения в сфере развития малого и среднего предпринимательства Алтайского края;</w:t>
      </w:r>
    </w:p>
    <w:p w:rsidR="00E86965" w:rsidRDefault="00E86965">
      <w:pPr>
        <w:pStyle w:val="ConsPlusNormal"/>
        <w:spacing w:before="220"/>
        <w:ind w:firstLine="540"/>
        <w:jc w:val="both"/>
      </w:pPr>
      <w:r>
        <w:t>3) иные полномочия, предусмотренные федеральным законодательством и законодательством Алтайского края.</w:t>
      </w:r>
    </w:p>
    <w:p w:rsidR="00E86965" w:rsidRDefault="00E86965">
      <w:pPr>
        <w:pStyle w:val="ConsPlusNormal"/>
        <w:jc w:val="both"/>
      </w:pPr>
    </w:p>
    <w:p w:rsidR="00E86965" w:rsidRDefault="00E86965">
      <w:pPr>
        <w:pStyle w:val="ConsPlusNormal"/>
        <w:ind w:firstLine="540"/>
        <w:jc w:val="both"/>
        <w:outlineLvl w:val="0"/>
      </w:pPr>
      <w:r>
        <w:t>Статья 7. Полномочия Правительства Алтайского края в области развития малого и среднего предпринимательства</w:t>
      </w:r>
    </w:p>
    <w:p w:rsidR="00E86965" w:rsidRDefault="00E86965">
      <w:pPr>
        <w:pStyle w:val="ConsPlusNormal"/>
        <w:jc w:val="both"/>
      </w:pPr>
      <w:r>
        <w:t xml:space="preserve">(в ред. </w:t>
      </w:r>
      <w:hyperlink r:id="rId18" w:history="1">
        <w:r>
          <w:rPr>
            <w:color w:val="0000FF"/>
          </w:rPr>
          <w:t>Закона</w:t>
        </w:r>
      </w:hyperlink>
      <w:r>
        <w:t xml:space="preserve"> Алтайского края от 03.06.2016 N 46-ЗС)</w:t>
      </w:r>
    </w:p>
    <w:p w:rsidR="00E86965" w:rsidRDefault="00E86965">
      <w:pPr>
        <w:pStyle w:val="ConsPlusNormal"/>
        <w:jc w:val="both"/>
      </w:pPr>
    </w:p>
    <w:p w:rsidR="00E86965" w:rsidRDefault="00E86965">
      <w:pPr>
        <w:pStyle w:val="ConsPlusNormal"/>
        <w:ind w:firstLine="540"/>
        <w:jc w:val="both"/>
      </w:pPr>
      <w:r>
        <w:t>К полномочиям Правительства Алтайского края в области развития малого и среднего предпринимательства относятся:</w:t>
      </w:r>
    </w:p>
    <w:p w:rsidR="00E86965" w:rsidRDefault="00E86965">
      <w:pPr>
        <w:pStyle w:val="ConsPlusNormal"/>
        <w:jc w:val="both"/>
      </w:pPr>
      <w:r>
        <w:t xml:space="preserve">(в ред. </w:t>
      </w:r>
      <w:hyperlink r:id="rId19"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E86965" w:rsidRDefault="00E86965">
      <w:pPr>
        <w:pStyle w:val="ConsPlusNormal"/>
        <w:spacing w:before="220"/>
        <w:ind w:firstLine="540"/>
        <w:jc w:val="both"/>
      </w:pPr>
      <w:r>
        <w:t>2) разработка, утверждение и реализация государственных программ (подпрограмм) Алтайского края с учетом национальных и региональных социально-экономических, экологических, культурных и других особенностей;</w:t>
      </w:r>
    </w:p>
    <w:p w:rsidR="00E86965" w:rsidRDefault="00E86965">
      <w:pPr>
        <w:pStyle w:val="ConsPlusNormal"/>
        <w:jc w:val="both"/>
      </w:pPr>
      <w:r>
        <w:t xml:space="preserve">(в ред. Законов Алтайского края от 10.11.2009 </w:t>
      </w:r>
      <w:hyperlink r:id="rId20" w:history="1">
        <w:r>
          <w:rPr>
            <w:color w:val="0000FF"/>
          </w:rPr>
          <w:t>N 88-ЗС</w:t>
        </w:r>
      </w:hyperlink>
      <w:r>
        <w:t xml:space="preserve">, от 04.12.2013 </w:t>
      </w:r>
      <w:hyperlink r:id="rId21" w:history="1">
        <w:r>
          <w:rPr>
            <w:color w:val="0000FF"/>
          </w:rPr>
          <w:t>N 83-ЗС</w:t>
        </w:r>
      </w:hyperlink>
      <w:r>
        <w:t xml:space="preserve">, от 03.06.2016 </w:t>
      </w:r>
      <w:hyperlink r:id="rId22" w:history="1">
        <w:r>
          <w:rPr>
            <w:color w:val="0000FF"/>
          </w:rPr>
          <w:t>N 46-ЗС</w:t>
        </w:r>
      </w:hyperlink>
      <w:r>
        <w:t>)</w:t>
      </w:r>
    </w:p>
    <w:p w:rsidR="00E86965" w:rsidRDefault="00E86965">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86965" w:rsidRDefault="00E86965">
      <w:pPr>
        <w:pStyle w:val="ConsPlusNormal"/>
        <w:spacing w:before="220"/>
        <w:ind w:firstLine="540"/>
        <w:jc w:val="both"/>
      </w:pPr>
      <w:r>
        <w:t>4) финансирование за счет средств краевого бюджета научно-исследовательских и опытно-конструкторских работ по проблемам развития малого и среднего предпринимательства в Алтайском крае;</w:t>
      </w:r>
    </w:p>
    <w:p w:rsidR="00E86965" w:rsidRDefault="00E86965">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E86965" w:rsidRDefault="00E86965">
      <w:pPr>
        <w:pStyle w:val="ConsPlusNormal"/>
        <w:spacing w:before="220"/>
        <w:ind w:firstLine="540"/>
        <w:jc w:val="both"/>
      </w:pPr>
      <w:r>
        <w:t>6) пропаганда и популяризация предпринимательской деятельности за счет средств краевого бюджета;</w:t>
      </w:r>
    </w:p>
    <w:p w:rsidR="00E86965" w:rsidRDefault="00E86965">
      <w:pPr>
        <w:pStyle w:val="ConsPlusNormal"/>
        <w:spacing w:before="220"/>
        <w:ind w:firstLine="540"/>
        <w:jc w:val="both"/>
      </w:pPr>
      <w:r>
        <w:t>7) поддержка муниципальных программ (подпрограмм);</w:t>
      </w:r>
    </w:p>
    <w:p w:rsidR="00E86965" w:rsidRDefault="00E86965">
      <w:pPr>
        <w:pStyle w:val="ConsPlusNormal"/>
        <w:jc w:val="both"/>
      </w:pPr>
      <w:r>
        <w:t xml:space="preserve">(в ред. </w:t>
      </w:r>
      <w:hyperlink r:id="rId23"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E86965" w:rsidRDefault="00E86965">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в Алтайском крае и эффективности применения мер по его развитию, прогноз развития малого и среднего предпринимательства в Алтайском крае;</w:t>
      </w:r>
    </w:p>
    <w:p w:rsidR="00E86965" w:rsidRDefault="00E86965">
      <w:pPr>
        <w:pStyle w:val="ConsPlusNormal"/>
        <w:spacing w:before="220"/>
        <w:ind w:firstLine="540"/>
        <w:jc w:val="both"/>
      </w:pPr>
      <w:r>
        <w:t>10) формирование инфраструктуры поддержки субъектов малого и среднего предпринимательства в Алтайском крае и обеспечение ее деятельности;</w:t>
      </w:r>
    </w:p>
    <w:p w:rsidR="00E86965" w:rsidRDefault="00E86965">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E86965" w:rsidRDefault="00E86965">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w:t>
      </w:r>
    </w:p>
    <w:p w:rsidR="00E86965" w:rsidRDefault="00E86965">
      <w:pPr>
        <w:pStyle w:val="ConsPlusNormal"/>
        <w:jc w:val="both"/>
      </w:pPr>
      <w:r>
        <w:t xml:space="preserve">(в ред. </w:t>
      </w:r>
      <w:hyperlink r:id="rId24"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13) формирование краевого бюджета с учетом расходов на реализацию мероприятий программ развития малого и среднего предпринимательства;</w:t>
      </w:r>
    </w:p>
    <w:p w:rsidR="00E86965" w:rsidRDefault="00E86965">
      <w:pPr>
        <w:pStyle w:val="ConsPlusNormal"/>
        <w:spacing w:before="220"/>
        <w:ind w:firstLine="540"/>
        <w:jc w:val="both"/>
      </w:pPr>
      <w:r>
        <w:t xml:space="preserve">13.1)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86965" w:rsidRDefault="00E86965">
      <w:pPr>
        <w:pStyle w:val="ConsPlusNormal"/>
        <w:jc w:val="both"/>
      </w:pPr>
      <w:r>
        <w:t xml:space="preserve">(п. 13.1 введен </w:t>
      </w:r>
      <w:hyperlink r:id="rId26" w:history="1">
        <w:r>
          <w:rPr>
            <w:color w:val="0000FF"/>
          </w:rPr>
          <w:t>Законом</w:t>
        </w:r>
      </w:hyperlink>
      <w:r>
        <w:t xml:space="preserve"> Алтайского края от 03.06.2016 N 46-ЗС)</w:t>
      </w:r>
    </w:p>
    <w:p w:rsidR="00E86965" w:rsidRDefault="00E86965">
      <w:pPr>
        <w:pStyle w:val="ConsPlusNormal"/>
        <w:spacing w:before="220"/>
        <w:ind w:firstLine="540"/>
        <w:jc w:val="both"/>
      </w:pPr>
      <w:r>
        <w:t xml:space="preserve">13.2)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86965" w:rsidRDefault="00E86965">
      <w:pPr>
        <w:pStyle w:val="ConsPlusNormal"/>
        <w:jc w:val="both"/>
      </w:pPr>
      <w:r>
        <w:t xml:space="preserve">(п. 13.2 введен </w:t>
      </w:r>
      <w:hyperlink r:id="rId28" w:history="1">
        <w:r>
          <w:rPr>
            <w:color w:val="0000FF"/>
          </w:rPr>
          <w:t>Законом</w:t>
        </w:r>
      </w:hyperlink>
      <w:r>
        <w:t xml:space="preserve"> Алтайского края от 03.06.2016 N 46-ЗС)</w:t>
      </w:r>
    </w:p>
    <w:p w:rsidR="00E86965" w:rsidRDefault="00E86965">
      <w:pPr>
        <w:pStyle w:val="ConsPlusNormal"/>
        <w:spacing w:before="220"/>
        <w:ind w:firstLine="540"/>
        <w:jc w:val="both"/>
      </w:pPr>
      <w:r>
        <w:t>14) определение уполномоченного органа исполнительной власти Алтайского края в области развития малого и среднего предпринимательства;</w:t>
      </w:r>
    </w:p>
    <w:p w:rsidR="00E86965" w:rsidRDefault="00E86965">
      <w:pPr>
        <w:pStyle w:val="ConsPlusNormal"/>
        <w:spacing w:before="220"/>
        <w:ind w:firstLine="540"/>
        <w:jc w:val="both"/>
      </w:pPr>
      <w:r>
        <w:t>15) определение органов исполнительной власти Алтайского края, осуществляющих деятельность в области развития малого и среднего предпринимательства в пределах их компетенции;</w:t>
      </w:r>
    </w:p>
    <w:p w:rsidR="00E86965" w:rsidRDefault="00E86965">
      <w:pPr>
        <w:pStyle w:val="ConsPlusNormal"/>
        <w:spacing w:before="220"/>
        <w:ind w:firstLine="540"/>
        <w:jc w:val="both"/>
      </w:pPr>
      <w:r>
        <w:t>16) разработка и утверждение перечня видов ремесленной деятельности в Алтайском крае;</w:t>
      </w:r>
    </w:p>
    <w:p w:rsidR="00E86965" w:rsidRDefault="00E86965">
      <w:pPr>
        <w:pStyle w:val="ConsPlusNormal"/>
        <w:spacing w:before="220"/>
        <w:ind w:firstLine="540"/>
        <w:jc w:val="both"/>
      </w:pPr>
      <w:r>
        <w:t>17) защита прав и законных интересов субъектов малого и среднего предпринимательства;</w:t>
      </w:r>
    </w:p>
    <w:p w:rsidR="00E86965" w:rsidRDefault="00E86965">
      <w:pPr>
        <w:pStyle w:val="ConsPlusNormal"/>
        <w:spacing w:before="220"/>
        <w:ind w:firstLine="540"/>
        <w:jc w:val="both"/>
      </w:pPr>
      <w:r>
        <w:t>18) осуществление иных полномочий в соответствии с законодательством Российской Федерации и Алтайского края.</w:t>
      </w:r>
    </w:p>
    <w:p w:rsidR="00E86965" w:rsidRDefault="00E86965">
      <w:pPr>
        <w:pStyle w:val="ConsPlusNormal"/>
        <w:jc w:val="both"/>
      </w:pPr>
    </w:p>
    <w:p w:rsidR="00E86965" w:rsidRDefault="00E86965">
      <w:pPr>
        <w:pStyle w:val="ConsPlusNormal"/>
        <w:ind w:firstLine="540"/>
        <w:jc w:val="both"/>
        <w:outlineLvl w:val="0"/>
      </w:pPr>
      <w:r>
        <w:t>Статья 8. Полномочия уполномоченного органа исполнительной власти Алтайского края в области развития малого и среднего предпринимательства</w:t>
      </w:r>
    </w:p>
    <w:p w:rsidR="00E86965" w:rsidRDefault="00E86965">
      <w:pPr>
        <w:pStyle w:val="ConsPlusNormal"/>
        <w:jc w:val="both"/>
      </w:pPr>
    </w:p>
    <w:p w:rsidR="00E86965" w:rsidRDefault="00E86965">
      <w:pPr>
        <w:pStyle w:val="ConsPlusNormal"/>
        <w:ind w:firstLine="540"/>
        <w:jc w:val="both"/>
      </w:pPr>
      <w:r>
        <w:t>1. Уполномоченный орган исполнительной власти Алтайского края в области развития малого и среднего предпринимательства (далее - уполномоченный орган) осуществляет координацию деятельности органов исполнительной власти Алтайского края, органов местного самоуправления, организаций, образующих инфраструктуру поддержки субъектов малого и среднего предпринимательства, в соответствующей области.</w:t>
      </w:r>
    </w:p>
    <w:p w:rsidR="00E86965" w:rsidRDefault="00E86965">
      <w:pPr>
        <w:pStyle w:val="ConsPlusNormal"/>
        <w:spacing w:before="220"/>
        <w:ind w:firstLine="540"/>
        <w:jc w:val="both"/>
      </w:pPr>
      <w:r>
        <w:t>2. Уполномоченный орган является главным распорядителем и получателем средств краевого бюджета, выделяемых на осуществление программ развития субъектов малого и среднего предпринимательства Алтайского края.</w:t>
      </w:r>
    </w:p>
    <w:p w:rsidR="00E86965" w:rsidRDefault="00E86965">
      <w:pPr>
        <w:pStyle w:val="ConsPlusNormal"/>
        <w:spacing w:before="220"/>
        <w:ind w:firstLine="540"/>
        <w:jc w:val="both"/>
      </w:pPr>
      <w:r>
        <w:t>3. К полномочиям уполномоченного органа относятся:</w:t>
      </w:r>
    </w:p>
    <w:p w:rsidR="00E86965" w:rsidRDefault="00E86965">
      <w:pPr>
        <w:pStyle w:val="ConsPlusNormal"/>
        <w:spacing w:before="220"/>
        <w:ind w:firstLine="540"/>
        <w:jc w:val="both"/>
      </w:pPr>
      <w:r>
        <w:t>1) реализация во взаимодействии с территориальными органами федеральных органов исполнительной власти, органами государственной власти Алтайского края, органами местного самоуправления,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и некоммерческими организациями, выражающими их интересы, мероприятий по развитию малого и среднего предпринимательства;</w:t>
      </w:r>
    </w:p>
    <w:p w:rsidR="00E86965" w:rsidRDefault="00E86965">
      <w:pPr>
        <w:pStyle w:val="ConsPlusNormal"/>
        <w:spacing w:before="220"/>
        <w:ind w:firstLine="540"/>
        <w:jc w:val="both"/>
      </w:pPr>
      <w:r>
        <w:t>2) разработка проектов законов Алтайского края, иных нормативных правовых актов Алтайского края, государственных программ (подпрограмм) Алтайского края;</w:t>
      </w:r>
    </w:p>
    <w:p w:rsidR="00E86965" w:rsidRDefault="00E86965">
      <w:pPr>
        <w:pStyle w:val="ConsPlusNormal"/>
        <w:jc w:val="both"/>
      </w:pPr>
      <w:r>
        <w:t xml:space="preserve">(в ред. </w:t>
      </w:r>
      <w:hyperlink r:id="rId29"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3) реализация государственных программ (подпрограмм) Алтайского края;</w:t>
      </w:r>
    </w:p>
    <w:p w:rsidR="00E86965" w:rsidRDefault="00E86965">
      <w:pPr>
        <w:pStyle w:val="ConsPlusNormal"/>
        <w:jc w:val="both"/>
      </w:pPr>
      <w:r>
        <w:t xml:space="preserve">(в ред. </w:t>
      </w:r>
      <w:hyperlink r:id="rId30"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4) подготовка предложений по совершенствованию федерального законодательства и законодательства Алтайского края в области развития малого и среднего предпринимательства;</w:t>
      </w:r>
    </w:p>
    <w:p w:rsidR="00E86965" w:rsidRDefault="00E86965">
      <w:pPr>
        <w:pStyle w:val="ConsPlusNormal"/>
        <w:spacing w:before="220"/>
        <w:ind w:firstLine="540"/>
        <w:jc w:val="both"/>
      </w:pPr>
      <w:r>
        <w:t>5) содействие в организации межрегионального и международного сотрудничества, выставочной деятельности субъектов малого и среднего предпринимательства для продвижения их продукции на российский и зарубежный рынок, а также содействие развитию торговых, научно-технических, производственных, информационных связей с зарубежными партнерами;</w:t>
      </w:r>
    </w:p>
    <w:p w:rsidR="00E86965" w:rsidRDefault="00E86965">
      <w:pPr>
        <w:pStyle w:val="ConsPlusNormal"/>
        <w:spacing w:before="220"/>
        <w:ind w:firstLine="540"/>
        <w:jc w:val="both"/>
      </w:pPr>
      <w:r>
        <w:t>6) мониторинг состояния малого и среднего предпринимательства в Алтайском крае;</w:t>
      </w:r>
    </w:p>
    <w:p w:rsidR="00E86965" w:rsidRDefault="00E86965">
      <w:pPr>
        <w:pStyle w:val="ConsPlusNormal"/>
        <w:spacing w:before="220"/>
        <w:ind w:firstLine="540"/>
        <w:jc w:val="both"/>
      </w:pPr>
      <w:r>
        <w:t>7)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E86965" w:rsidRDefault="00E86965">
      <w:pPr>
        <w:pStyle w:val="ConsPlusNormal"/>
        <w:spacing w:before="220"/>
        <w:ind w:firstLine="540"/>
        <w:jc w:val="both"/>
      </w:pPr>
      <w:r>
        <w:t>8) пропаганда и популяризация предпринимательской деятельности, разъяснение порядка и условий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E86965" w:rsidRDefault="00E86965">
      <w:pPr>
        <w:pStyle w:val="ConsPlusNormal"/>
        <w:spacing w:before="220"/>
        <w:ind w:firstLine="540"/>
        <w:jc w:val="both"/>
      </w:pPr>
      <w:r>
        <w:t>9) взаимодействие с организациями, образующими инфраструктуру поддержки субъектов малого и среднего предпринимательства, иными организациями, общественными объединениями, выражающими интересы субъектов малого и среднего предпринимательства;</w:t>
      </w:r>
    </w:p>
    <w:p w:rsidR="00E86965" w:rsidRDefault="00E86965">
      <w:pPr>
        <w:pStyle w:val="ConsPlusNormal"/>
        <w:spacing w:before="220"/>
        <w:ind w:firstLine="540"/>
        <w:jc w:val="both"/>
      </w:pPr>
      <w:r>
        <w:t>10) содействие организациям, общественным объединениям, выражающим интересы субъектов малого и среднего предпринимательства;</w:t>
      </w:r>
    </w:p>
    <w:p w:rsidR="00E86965" w:rsidRDefault="00E86965">
      <w:pPr>
        <w:pStyle w:val="ConsPlusNormal"/>
        <w:spacing w:before="220"/>
        <w:ind w:firstLine="540"/>
        <w:jc w:val="both"/>
      </w:pPr>
      <w:r>
        <w:t>11) учет предоставления и контроль результатов предоставления органами исполнительной власти Алтайского края поддержки и государственной помощи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Алтайском крае;</w:t>
      </w:r>
    </w:p>
    <w:p w:rsidR="00E86965" w:rsidRDefault="00E86965">
      <w:pPr>
        <w:pStyle w:val="ConsPlusNormal"/>
        <w:spacing w:before="220"/>
        <w:ind w:firstLine="540"/>
        <w:jc w:val="both"/>
      </w:pPr>
      <w:r>
        <w:t>12) ведение в соответствии с федеральным законодательством реестра субъектов малого и среднего предпринимательства - получателей государственной поддержки;</w:t>
      </w:r>
    </w:p>
    <w:p w:rsidR="00E86965" w:rsidRDefault="00E86965">
      <w:pPr>
        <w:pStyle w:val="ConsPlusNormal"/>
        <w:spacing w:before="220"/>
        <w:ind w:firstLine="540"/>
        <w:jc w:val="both"/>
      </w:pPr>
      <w:r>
        <w:t>13) проведение анализа финансовых, экономических, социальных и иных показателей развития малого и среднего предпринимательства и разработка прогнозов его развития, представление указанных сведений в Алтайское краевое Законодательное Собрание;</w:t>
      </w:r>
    </w:p>
    <w:p w:rsidR="00E86965" w:rsidRDefault="00E86965">
      <w:pPr>
        <w:pStyle w:val="ConsPlusNormal"/>
        <w:spacing w:before="220"/>
        <w:ind w:firstLine="540"/>
        <w:jc w:val="both"/>
      </w:pPr>
      <w:r>
        <w:t>14) осуществление иных полномочий в соответствии с законодательством Российской Федерации и Алтайского края.</w:t>
      </w:r>
    </w:p>
    <w:p w:rsidR="00E86965" w:rsidRDefault="00E86965">
      <w:pPr>
        <w:pStyle w:val="ConsPlusNormal"/>
        <w:jc w:val="both"/>
      </w:pPr>
    </w:p>
    <w:p w:rsidR="00E86965" w:rsidRDefault="00E86965">
      <w:pPr>
        <w:pStyle w:val="ConsPlusNormal"/>
        <w:ind w:firstLine="540"/>
        <w:jc w:val="both"/>
        <w:outlineLvl w:val="0"/>
      </w:pPr>
      <w:r>
        <w:t>Статья 9. Полномочия органов местного самоуправления по вопросам развития малого и среднего предпринимательства</w:t>
      </w:r>
    </w:p>
    <w:p w:rsidR="00E86965" w:rsidRDefault="00E86965">
      <w:pPr>
        <w:pStyle w:val="ConsPlusNormal"/>
        <w:jc w:val="both"/>
      </w:pPr>
    </w:p>
    <w:p w:rsidR="00E86965" w:rsidRDefault="00E86965">
      <w:pPr>
        <w:pStyle w:val="ConsPlusNormal"/>
        <w:ind w:firstLine="540"/>
        <w:jc w:val="both"/>
      </w:pPr>
      <w:r>
        <w:t>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E86965" w:rsidRDefault="00E86965">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E86965" w:rsidRDefault="00E86965">
      <w:pPr>
        <w:pStyle w:val="ConsPlusNormal"/>
        <w:jc w:val="both"/>
      </w:pPr>
      <w:r>
        <w:t xml:space="preserve">(в ред. </w:t>
      </w:r>
      <w:hyperlink r:id="rId31"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E86965" w:rsidRDefault="00E86965">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E86965" w:rsidRDefault="00E86965">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86965" w:rsidRDefault="00E86965">
      <w:pPr>
        <w:pStyle w:val="ConsPlusNormal"/>
        <w:spacing w:before="220"/>
        <w:ind w:firstLine="540"/>
        <w:jc w:val="both"/>
      </w:pPr>
      <w:r>
        <w:t>5) образование органами местного самоуправления координационных или совещательных органов в области развития малого и среднего предпринимательства.</w:t>
      </w:r>
    </w:p>
    <w:p w:rsidR="00E86965" w:rsidRDefault="00E86965">
      <w:pPr>
        <w:pStyle w:val="ConsPlusNormal"/>
        <w:spacing w:before="220"/>
        <w:ind w:firstLine="540"/>
        <w:jc w:val="both"/>
      </w:pPr>
      <w:r>
        <w:t>2. Органы местного самоуправления могут быть наделены отдельными государственными полномочиями в сфере развития малого и среднего предпринимательства в Алтайском крае в порядке, установленном федеральным законодательством.</w:t>
      </w:r>
    </w:p>
    <w:p w:rsidR="00E86965" w:rsidRDefault="00E86965">
      <w:pPr>
        <w:pStyle w:val="ConsPlusNormal"/>
        <w:jc w:val="both"/>
      </w:pPr>
    </w:p>
    <w:p w:rsidR="00E86965" w:rsidRDefault="00E86965">
      <w:pPr>
        <w:pStyle w:val="ConsPlusNormal"/>
        <w:ind w:firstLine="540"/>
        <w:jc w:val="both"/>
        <w:outlineLvl w:val="0"/>
      </w:pPr>
      <w:r>
        <w:t>Статья 10. Взаимодействие органов государственной власти Алтайского края и органов местного самоуправления в области развития малого и среднего предпринимательства</w:t>
      </w:r>
    </w:p>
    <w:p w:rsidR="00E86965" w:rsidRDefault="00E86965">
      <w:pPr>
        <w:pStyle w:val="ConsPlusNormal"/>
        <w:jc w:val="both"/>
      </w:pPr>
    </w:p>
    <w:p w:rsidR="00E86965" w:rsidRDefault="00E86965">
      <w:pPr>
        <w:pStyle w:val="ConsPlusNormal"/>
        <w:ind w:firstLine="540"/>
        <w:jc w:val="both"/>
      </w:pPr>
      <w:r>
        <w:t>1. Органы государственной власти Алтайского края в пределах своих полномочий взаимодействует с органами местного самоуправления по вопросам осуществления ими государственной политики в области развития малого и среднего предпринимательства в Алтайском крае.</w:t>
      </w:r>
    </w:p>
    <w:p w:rsidR="00E86965" w:rsidRDefault="00E86965">
      <w:pPr>
        <w:pStyle w:val="ConsPlusNormal"/>
        <w:jc w:val="both"/>
      </w:pPr>
      <w:r>
        <w:t xml:space="preserve">(в ред. </w:t>
      </w:r>
      <w:hyperlink r:id="rId32"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2. В сфере поддержки и развития малого и среднего предпринимательства органы государственной власти Алтайского края и органы местного самоуправления в пределах своих полномочий:</w:t>
      </w:r>
    </w:p>
    <w:p w:rsidR="00E86965" w:rsidRDefault="00E86965">
      <w:pPr>
        <w:pStyle w:val="ConsPlusNormal"/>
        <w:spacing w:before="220"/>
        <w:ind w:firstLine="540"/>
        <w:jc w:val="both"/>
      </w:pPr>
      <w:r>
        <w:t>1) разрабатывают соглашения, предусматривающие развитие и совместную поддержку малого и среднего предпринимательства;</w:t>
      </w:r>
    </w:p>
    <w:p w:rsidR="00E86965" w:rsidRDefault="00E86965">
      <w:pPr>
        <w:pStyle w:val="ConsPlusNormal"/>
        <w:spacing w:before="220"/>
        <w:ind w:firstLine="540"/>
        <w:jc w:val="both"/>
      </w:pPr>
      <w:r>
        <w:t>2) осуществляют обмен информацией о состоянии дел в малом и среднем предпринимательстве и эффективности применения мер государственной поддержки;</w:t>
      </w:r>
    </w:p>
    <w:p w:rsidR="00E86965" w:rsidRDefault="00E86965">
      <w:pPr>
        <w:pStyle w:val="ConsPlusNormal"/>
        <w:spacing w:before="220"/>
        <w:ind w:firstLine="540"/>
        <w:jc w:val="both"/>
      </w:pPr>
      <w:r>
        <w:t>3) осуществляют взаимодействие в иных формах в соответствии с законодательством Российской Федерации и Алтайского края.</w:t>
      </w:r>
    </w:p>
    <w:p w:rsidR="00E86965" w:rsidRDefault="00E86965">
      <w:pPr>
        <w:pStyle w:val="ConsPlusNormal"/>
        <w:spacing w:before="220"/>
        <w:ind w:firstLine="540"/>
        <w:jc w:val="both"/>
      </w:pPr>
      <w:r>
        <w:t>3. Органы государственной власти Алтайского края в пределах своих полномочий при проведении государственной политики, направленной на поддержку малого и среднего предпринимательства, оказывают содействие органам местного самоуправления при разработке и реализации мер по поддержке малого и среднего предпринимательства на территории соответствующего муниципального образования.</w:t>
      </w:r>
    </w:p>
    <w:p w:rsidR="00E86965" w:rsidRDefault="00E86965">
      <w:pPr>
        <w:pStyle w:val="ConsPlusNormal"/>
        <w:jc w:val="both"/>
      </w:pPr>
    </w:p>
    <w:p w:rsidR="00E86965" w:rsidRDefault="00E86965">
      <w:pPr>
        <w:pStyle w:val="ConsPlusNormal"/>
        <w:ind w:firstLine="540"/>
        <w:jc w:val="both"/>
        <w:outlineLvl w:val="0"/>
      </w:pPr>
      <w:r>
        <w:t>Статья 11. Координационные или совещательные органы в области развития малого и среднего предпринимательства в Алтайском крае</w:t>
      </w:r>
    </w:p>
    <w:p w:rsidR="00E86965" w:rsidRDefault="00E86965">
      <w:pPr>
        <w:pStyle w:val="ConsPlusNormal"/>
        <w:ind w:firstLine="540"/>
        <w:jc w:val="both"/>
      </w:pPr>
    </w:p>
    <w:p w:rsidR="00E86965" w:rsidRDefault="00E86965">
      <w:pPr>
        <w:pStyle w:val="ConsPlusNormal"/>
        <w:ind w:firstLine="540"/>
        <w:jc w:val="both"/>
      </w:pPr>
      <w:r>
        <w:t xml:space="preserve">(в ред. </w:t>
      </w:r>
      <w:hyperlink r:id="rId33" w:history="1">
        <w:r>
          <w:rPr>
            <w:color w:val="0000FF"/>
          </w:rPr>
          <w:t>Закона</w:t>
        </w:r>
      </w:hyperlink>
      <w:r>
        <w:t xml:space="preserve"> Алтайского края от 03.06.2016 N 46-ЗС)</w:t>
      </w:r>
    </w:p>
    <w:p w:rsidR="00E86965" w:rsidRDefault="00E86965">
      <w:pPr>
        <w:pStyle w:val="ConsPlusNormal"/>
        <w:jc w:val="both"/>
      </w:pPr>
    </w:p>
    <w:p w:rsidR="00E86965" w:rsidRDefault="00E86965">
      <w:pPr>
        <w:pStyle w:val="ConsPlusNormal"/>
        <w:ind w:firstLine="540"/>
        <w:jc w:val="both"/>
      </w:pPr>
      <w:r>
        <w:t>1. Координационные или совещательные органы в области развития малого и среднего предпринимательства в Алтайском крае создаются в целях:</w:t>
      </w:r>
    </w:p>
    <w:p w:rsidR="00E86965" w:rsidRDefault="00E86965">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E86965" w:rsidRDefault="00E86965">
      <w:pPr>
        <w:pStyle w:val="ConsPlusNormal"/>
        <w:spacing w:before="220"/>
        <w:ind w:firstLine="540"/>
        <w:jc w:val="both"/>
      </w:pPr>
      <w:r>
        <w:t>2) выдвижения и поддержки инициатив, имеющих общероссийское и краевое значение и направленных на реализацию государственной политики в области развития малого и среднего предпринимательства;</w:t>
      </w:r>
    </w:p>
    <w:p w:rsidR="00E86965" w:rsidRDefault="00E86965">
      <w:pPr>
        <w:pStyle w:val="ConsPlusNormal"/>
        <w:spacing w:before="220"/>
        <w:ind w:firstLine="540"/>
        <w:jc w:val="both"/>
      </w:pPr>
      <w:r>
        <w:t>3) проведения общественной экспертизы проектов нормативных правовых актов Российской Федерации и Алтайского края, регулирующих развитие малого и среднего предпринимательства;</w:t>
      </w:r>
    </w:p>
    <w:p w:rsidR="00E86965" w:rsidRDefault="00E86965">
      <w:pPr>
        <w:pStyle w:val="ConsPlusNormal"/>
        <w:spacing w:before="220"/>
        <w:ind w:firstLine="540"/>
        <w:jc w:val="both"/>
      </w:pPr>
      <w:r>
        <w:t>4) разработки рекомендаций органам исполнительной власти Алтайского края и органам местного самоуправления при определении приоритетов в области развития малого и среднего предпринимательства;</w:t>
      </w:r>
    </w:p>
    <w:p w:rsidR="00E86965" w:rsidRDefault="00E86965">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а также в целях разработки рекомендаций по данным вопросам.</w:t>
      </w:r>
    </w:p>
    <w:p w:rsidR="00E86965" w:rsidRDefault="00E86965">
      <w:pPr>
        <w:pStyle w:val="ConsPlusNormal"/>
        <w:spacing w:before="220"/>
        <w:ind w:firstLine="540"/>
        <w:jc w:val="both"/>
      </w:pPr>
      <w:r>
        <w:t>2. Порядок создания координационных или совещательных органов в области развития малого и среднего предпринимательства в Алтайском крае уполномоченными органами исполнительной власти Алтайского края и органами местного самоуправления определяется нормативными правовыми актами Алтайского края и нормативными правовыми актами органов местного самоуправления. Решения о создании указанных координационных или совещательных органов подлежат опубликованию в средствах массовой информации, а также размещению в информационно-телекоммуникационной сети "Интернет" на официальных сайтах соответствующих органов исполнительной власти Алтайского края, органов местного самоуправления.</w:t>
      </w:r>
    </w:p>
    <w:p w:rsidR="00E86965" w:rsidRDefault="00E86965">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в Алтайском крае, созданные уполномоченными органами исполнительной власти Алтайского края, формируются из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составляющих не менее двух третей общего числа членов каждого координационного или совещательного органа.</w:t>
      </w:r>
    </w:p>
    <w:p w:rsidR="00E86965" w:rsidRDefault="00E86965">
      <w:pPr>
        <w:pStyle w:val="ConsPlusNormal"/>
        <w:jc w:val="both"/>
      </w:pPr>
    </w:p>
    <w:p w:rsidR="00E86965" w:rsidRDefault="00E86965">
      <w:pPr>
        <w:pStyle w:val="ConsPlusNormal"/>
        <w:ind w:firstLine="540"/>
        <w:jc w:val="both"/>
        <w:outlineLvl w:val="0"/>
      </w:pPr>
      <w:r>
        <w:t>Статья 11.1. Поддержка субъектов малого и среднего предпринимательства органами государственной власти Алтайского края и органами местного самоуправления</w:t>
      </w:r>
    </w:p>
    <w:p w:rsidR="00E86965" w:rsidRDefault="00E86965">
      <w:pPr>
        <w:pStyle w:val="ConsPlusNormal"/>
        <w:ind w:firstLine="540"/>
        <w:jc w:val="both"/>
      </w:pPr>
    </w:p>
    <w:p w:rsidR="00E86965" w:rsidRDefault="00E86965">
      <w:pPr>
        <w:pStyle w:val="ConsPlusNormal"/>
        <w:ind w:firstLine="540"/>
        <w:jc w:val="both"/>
      </w:pPr>
      <w:r>
        <w:t xml:space="preserve">(введена </w:t>
      </w:r>
      <w:hyperlink r:id="rId34" w:history="1">
        <w:r>
          <w:rPr>
            <w:color w:val="0000FF"/>
          </w:rPr>
          <w:t>Законом</w:t>
        </w:r>
      </w:hyperlink>
      <w:r>
        <w:t xml:space="preserve"> Алтайского края от 03.06.2016 N 46-ЗС)</w:t>
      </w:r>
    </w:p>
    <w:p w:rsidR="00E86965" w:rsidRDefault="00E86965">
      <w:pPr>
        <w:pStyle w:val="ConsPlusNormal"/>
        <w:jc w:val="both"/>
      </w:pPr>
    </w:p>
    <w:p w:rsidR="00E86965" w:rsidRDefault="00E86965">
      <w:pPr>
        <w:pStyle w:val="ConsPlusNormal"/>
        <w:ind w:firstLine="540"/>
        <w:jc w:val="both"/>
      </w:pPr>
      <w:r>
        <w:t>1. Основными принципами поддержки субъектов малого и среднего предпринимательства являются:</w:t>
      </w:r>
    </w:p>
    <w:p w:rsidR="00E86965" w:rsidRDefault="00E86965">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E86965" w:rsidRDefault="00E86965">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E86965" w:rsidRDefault="00E86965">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к участию в указанных программах (подпрограммах);</w:t>
      </w:r>
    </w:p>
    <w:p w:rsidR="00E86965" w:rsidRDefault="00E86965">
      <w:pPr>
        <w:pStyle w:val="ConsPlusNormal"/>
        <w:spacing w:before="220"/>
        <w:ind w:firstLine="540"/>
        <w:jc w:val="both"/>
      </w:pPr>
      <w:r>
        <w:t xml:space="preserve">4) оказание поддержки с соблюдением требований, установленных Федеральным </w:t>
      </w:r>
      <w:hyperlink r:id="rId35" w:history="1">
        <w:r>
          <w:rPr>
            <w:color w:val="0000FF"/>
          </w:rPr>
          <w:t>законом</w:t>
        </w:r>
      </w:hyperlink>
      <w:r>
        <w:t xml:space="preserve"> от 26 июля 2006 года N 135-ФЗ "О защите конкуренции";</w:t>
      </w:r>
    </w:p>
    <w:p w:rsidR="00E86965" w:rsidRDefault="00E86965">
      <w:pPr>
        <w:pStyle w:val="ConsPlusNormal"/>
        <w:spacing w:before="220"/>
        <w:ind w:firstLine="540"/>
        <w:jc w:val="both"/>
      </w:pPr>
      <w:r>
        <w:t>5) открытость процедур оказания поддержки.</w:t>
      </w:r>
    </w:p>
    <w:p w:rsidR="00E86965" w:rsidRDefault="00E86965">
      <w:pPr>
        <w:pStyle w:val="ConsPlusNormal"/>
        <w:spacing w:before="220"/>
        <w:ind w:firstLine="540"/>
        <w:jc w:val="both"/>
      </w:pPr>
      <w:bookmarkStart w:id="0" w:name="P171"/>
      <w:bookmarkEnd w:id="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36"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E86965" w:rsidRDefault="00E86965">
      <w:pPr>
        <w:pStyle w:val="ConsPlusNormal"/>
        <w:jc w:val="both"/>
      </w:pPr>
      <w:r>
        <w:t xml:space="preserve">(в ред. </w:t>
      </w:r>
      <w:hyperlink r:id="rId37" w:history="1">
        <w:r>
          <w:rPr>
            <w:color w:val="0000FF"/>
          </w:rPr>
          <w:t>Закона</w:t>
        </w:r>
      </w:hyperlink>
      <w:r>
        <w:t xml:space="preserve"> Алтайского края от 04.04.2017 N 18-ЗС)</w:t>
      </w:r>
    </w:p>
    <w:p w:rsidR="00E86965" w:rsidRDefault="00E86965">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E86965" w:rsidRDefault="00E86965">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86965" w:rsidRDefault="00E86965">
      <w:pPr>
        <w:pStyle w:val="ConsPlusNormal"/>
        <w:spacing w:before="220"/>
        <w:ind w:firstLine="540"/>
        <w:jc w:val="both"/>
      </w:pPr>
      <w:r>
        <w:t>2) являющихся участниками соглашений о разделе продукции;</w:t>
      </w:r>
    </w:p>
    <w:p w:rsidR="00E86965" w:rsidRDefault="00E86965">
      <w:pPr>
        <w:pStyle w:val="ConsPlusNormal"/>
        <w:spacing w:before="220"/>
        <w:ind w:firstLine="540"/>
        <w:jc w:val="both"/>
      </w:pPr>
      <w:r>
        <w:t>3) осуществляющих предпринимательскую деятельность в сфере игорного бизнеса;</w:t>
      </w:r>
    </w:p>
    <w:p w:rsidR="00E86965" w:rsidRDefault="00E86965">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86965" w:rsidRDefault="00E86965">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224" w:history="1">
        <w:r>
          <w:rPr>
            <w:color w:val="0000FF"/>
          </w:rPr>
          <w:t>статьей 16</w:t>
        </w:r>
      </w:hyperlink>
      <w:r>
        <w:t xml:space="preserve"> настоящего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86965" w:rsidRDefault="00E86965">
      <w:pPr>
        <w:pStyle w:val="ConsPlusNormal"/>
        <w:spacing w:before="220"/>
        <w:ind w:firstLine="540"/>
        <w:jc w:val="both"/>
      </w:pPr>
      <w:r>
        <w:t>5. В оказании поддержки должно быть отказано в случае, если:</w:t>
      </w:r>
    </w:p>
    <w:p w:rsidR="00E86965" w:rsidRDefault="00E86965">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или представлены недостоверные сведения и документы;</w:t>
      </w:r>
    </w:p>
    <w:p w:rsidR="00E86965" w:rsidRDefault="00E86965">
      <w:pPr>
        <w:pStyle w:val="ConsPlusNormal"/>
        <w:spacing w:before="220"/>
        <w:ind w:firstLine="540"/>
        <w:jc w:val="both"/>
      </w:pPr>
      <w:r>
        <w:t>2) не выполнены условия оказания поддержки;</w:t>
      </w:r>
    </w:p>
    <w:p w:rsidR="00E86965" w:rsidRDefault="00E86965">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86965" w:rsidRDefault="00E86965">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E86965" w:rsidRDefault="00E86965">
      <w:pPr>
        <w:pStyle w:val="ConsPlusNormal"/>
        <w:spacing w:before="220"/>
        <w:ind w:firstLine="540"/>
        <w:jc w:val="both"/>
      </w:pPr>
      <w:r>
        <w:t xml:space="preserve">6. Сроки рассмотрения предусмотренных </w:t>
      </w:r>
      <w:hyperlink w:anchor="P171"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E86965" w:rsidRDefault="00E86965">
      <w:pPr>
        <w:pStyle w:val="ConsPlusNormal"/>
        <w:jc w:val="both"/>
      </w:pPr>
    </w:p>
    <w:p w:rsidR="00E86965" w:rsidRDefault="00E86965">
      <w:pPr>
        <w:pStyle w:val="ConsPlusNormal"/>
        <w:ind w:firstLine="540"/>
        <w:jc w:val="both"/>
        <w:outlineLvl w:val="0"/>
      </w:pPr>
      <w:bookmarkStart w:id="1" w:name="P186"/>
      <w:bookmarkEnd w:id="1"/>
      <w:r>
        <w:t>Статья 12. Инфраструктура поддержки субъектов малого и среднего предпринимательства в Алтайском крае</w:t>
      </w:r>
    </w:p>
    <w:p w:rsidR="00E86965" w:rsidRDefault="00E86965">
      <w:pPr>
        <w:pStyle w:val="ConsPlusNormal"/>
        <w:jc w:val="both"/>
      </w:pPr>
    </w:p>
    <w:p w:rsidR="00E86965" w:rsidRDefault="00E86965">
      <w:pPr>
        <w:pStyle w:val="ConsPlusNormal"/>
        <w:ind w:firstLine="540"/>
        <w:jc w:val="both"/>
      </w:pPr>
      <w:r>
        <w:t>1. Инфраструктурой поддержки субъектов малого и среднего предпринимательства в Алтайском крае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обеспечивающих условия для создания субъектов малого и среднего предпринимательства и оказания им поддержки.</w:t>
      </w:r>
    </w:p>
    <w:p w:rsidR="00E86965" w:rsidRDefault="00E86965">
      <w:pPr>
        <w:pStyle w:val="ConsPlusNormal"/>
        <w:jc w:val="both"/>
      </w:pPr>
      <w:r>
        <w:t xml:space="preserve">(в ред. </w:t>
      </w:r>
      <w:hyperlink r:id="rId38"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информационно-консультационные центры, информационно-представительские центры, центры поддержки предпринимательства,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E86965" w:rsidRDefault="00E86965">
      <w:pPr>
        <w:pStyle w:val="ConsPlusNormal"/>
        <w:jc w:val="both"/>
      </w:pPr>
      <w:r>
        <w:t xml:space="preserve">(часть 2 в ред. </w:t>
      </w:r>
      <w:hyperlink r:id="rId39" w:history="1">
        <w:r>
          <w:rPr>
            <w:color w:val="0000FF"/>
          </w:rPr>
          <w:t>Закона</w:t>
        </w:r>
      </w:hyperlink>
      <w:r>
        <w:t xml:space="preserve"> Алтайского края от 04.04.2017 N 18-ЗС)</w:t>
      </w:r>
    </w:p>
    <w:p w:rsidR="00E86965" w:rsidRDefault="00E86965">
      <w:pPr>
        <w:pStyle w:val="ConsPlusNormal"/>
        <w:spacing w:before="220"/>
        <w:ind w:firstLine="540"/>
        <w:jc w:val="both"/>
      </w:pPr>
      <w:bookmarkStart w:id="2" w:name="P192"/>
      <w:bookmarkEnd w:id="2"/>
      <w:r>
        <w:t xml:space="preserve">3. Требования к организациям, образующим инфраструктуру поддержки субъектов малого и среднего предпринимательства, устанавливаются Правительством Алтайского края, органами местного самоуправления при реализации соответственно государственных программ (подпрограмм) Алтайского края, муниципальных программ (подпрограмм), если иное не установлено Федеральным </w:t>
      </w:r>
      <w:hyperlink r:id="rId40" w:history="1">
        <w:r>
          <w:rPr>
            <w:color w:val="0000FF"/>
          </w:rPr>
          <w:t>законом</w:t>
        </w:r>
      </w:hyperlink>
      <w:r>
        <w:t>.</w:t>
      </w:r>
    </w:p>
    <w:p w:rsidR="00E86965" w:rsidRDefault="00E86965">
      <w:pPr>
        <w:pStyle w:val="ConsPlusNormal"/>
        <w:jc w:val="both"/>
      </w:pPr>
      <w:r>
        <w:t xml:space="preserve">(в ред. Законов Алтайского края от 03.06.2016 </w:t>
      </w:r>
      <w:hyperlink r:id="rId41" w:history="1">
        <w:r>
          <w:rPr>
            <w:color w:val="0000FF"/>
          </w:rPr>
          <w:t>N 46-ЗС</w:t>
        </w:r>
      </w:hyperlink>
      <w:r>
        <w:t xml:space="preserve">, от 04.04.2017 </w:t>
      </w:r>
      <w:hyperlink r:id="rId42" w:history="1">
        <w:r>
          <w:rPr>
            <w:color w:val="0000FF"/>
          </w:rPr>
          <w:t>N 18-ЗС</w:t>
        </w:r>
      </w:hyperlink>
      <w:r>
        <w:t>)</w:t>
      </w:r>
    </w:p>
    <w:p w:rsidR="00E86965" w:rsidRDefault="00E86965">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Алтайского края,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192" w:history="1">
        <w:r>
          <w:rPr>
            <w:color w:val="0000FF"/>
          </w:rPr>
          <w:t>частью 3</w:t>
        </w:r>
      </w:hyperlink>
      <w:r>
        <w:t xml:space="preserve"> настоящей статьи, и включенных в соответствии со </w:t>
      </w:r>
      <w:hyperlink r:id="rId43" w:history="1">
        <w:r>
          <w:rPr>
            <w:color w:val="0000FF"/>
          </w:rPr>
          <w:t>статьей 15.1</w:t>
        </w:r>
      </w:hyperlink>
      <w:r>
        <w:t xml:space="preserve"> Федерального закона в реестры организаций, образующих инфраструктуру поддержки субъектов малого и среднего предпринимательства.</w:t>
      </w:r>
    </w:p>
    <w:p w:rsidR="00E86965" w:rsidRDefault="00E86965">
      <w:pPr>
        <w:pStyle w:val="ConsPlusNormal"/>
        <w:jc w:val="both"/>
      </w:pPr>
      <w:r>
        <w:t xml:space="preserve">(в ред. Законов Алтайского края от 04.12.2013 </w:t>
      </w:r>
      <w:hyperlink r:id="rId44" w:history="1">
        <w:r>
          <w:rPr>
            <w:color w:val="0000FF"/>
          </w:rPr>
          <w:t>N 83-ЗС</w:t>
        </w:r>
      </w:hyperlink>
      <w:r>
        <w:t xml:space="preserve">, от 03.06.2016 </w:t>
      </w:r>
      <w:hyperlink r:id="rId45" w:history="1">
        <w:r>
          <w:rPr>
            <w:color w:val="0000FF"/>
          </w:rPr>
          <w:t>N 46-ЗС</w:t>
        </w:r>
      </w:hyperlink>
      <w:r>
        <w:t xml:space="preserve">, от 04.04.2017 </w:t>
      </w:r>
      <w:hyperlink r:id="rId46" w:history="1">
        <w:r>
          <w:rPr>
            <w:color w:val="0000FF"/>
          </w:rPr>
          <w:t>N 18-ЗС</w:t>
        </w:r>
      </w:hyperlink>
      <w:r>
        <w:t>)</w:t>
      </w:r>
    </w:p>
    <w:p w:rsidR="00E86965" w:rsidRDefault="00E86965">
      <w:pPr>
        <w:pStyle w:val="ConsPlusNormal"/>
        <w:jc w:val="both"/>
      </w:pPr>
    </w:p>
    <w:p w:rsidR="00E86965" w:rsidRDefault="00E86965">
      <w:pPr>
        <w:pStyle w:val="ConsPlusNormal"/>
        <w:ind w:firstLine="540"/>
        <w:jc w:val="both"/>
        <w:outlineLvl w:val="0"/>
      </w:pPr>
      <w:r>
        <w:t>Статья 13. Взаимодействие органов государственной власти Алтайского края, органов местного самоуправления с организациями, образующими инфраструктуру поддержки субъектов малого и среднего предпринимательства, иными организациями, общественными объединениями, выражающими интересы субъектов малого и среднего предпринимательства</w:t>
      </w:r>
    </w:p>
    <w:p w:rsidR="00E86965" w:rsidRDefault="00E86965">
      <w:pPr>
        <w:pStyle w:val="ConsPlusNormal"/>
        <w:jc w:val="both"/>
      </w:pPr>
    </w:p>
    <w:p w:rsidR="00E86965" w:rsidRDefault="00E86965">
      <w:pPr>
        <w:pStyle w:val="ConsPlusNormal"/>
        <w:ind w:firstLine="540"/>
        <w:jc w:val="both"/>
      </w:pPr>
      <w:r>
        <w:t>Органы государственной власти Алтайского края, органы местного самоуправления в целях обеспечения поддержки субъектов малого и среднего предпринимательства, разработки и реализации государственных программ (подпрограмм) Алтайского края, муниципальных программ (подпрограмм) обеспечивают в соответствующих формах, порядке и пределах полномочий, установленных законодательством Российской Федерации и Алтайского края, взаимодействие с организациями, образующими инфраструктуру поддержки субъектов малого и среднего предпринимательства, иными организациями, общественными объединениями, выражающими интересы субъектов малого и среднего предпринимательства, координационными или совещательными органами в области развития малого и среднего предпринимательства в Алтайском крае.</w:t>
      </w:r>
    </w:p>
    <w:p w:rsidR="00E86965" w:rsidRDefault="00E86965">
      <w:pPr>
        <w:pStyle w:val="ConsPlusNormal"/>
        <w:jc w:val="both"/>
      </w:pPr>
      <w:r>
        <w:t xml:space="preserve">(в ред. Законов Алтайского края от 04.12.2013 </w:t>
      </w:r>
      <w:hyperlink r:id="rId47" w:history="1">
        <w:r>
          <w:rPr>
            <w:color w:val="0000FF"/>
          </w:rPr>
          <w:t>N 83-ЗС</w:t>
        </w:r>
      </w:hyperlink>
      <w:r>
        <w:t xml:space="preserve">, от 03.06.2016 </w:t>
      </w:r>
      <w:hyperlink r:id="rId48" w:history="1">
        <w:r>
          <w:rPr>
            <w:color w:val="0000FF"/>
          </w:rPr>
          <w:t>N 46-ЗС</w:t>
        </w:r>
      </w:hyperlink>
      <w:r>
        <w:t>)</w:t>
      </w:r>
    </w:p>
    <w:p w:rsidR="00E86965" w:rsidRDefault="00E86965">
      <w:pPr>
        <w:pStyle w:val="ConsPlusNormal"/>
        <w:jc w:val="both"/>
      </w:pPr>
    </w:p>
    <w:p w:rsidR="00E86965" w:rsidRDefault="00E86965">
      <w:pPr>
        <w:pStyle w:val="ConsPlusNormal"/>
        <w:ind w:firstLine="540"/>
        <w:jc w:val="both"/>
        <w:outlineLvl w:val="0"/>
      </w:pPr>
      <w:r>
        <w:t>Статья 14. Защита прав и законных интересов субъектов малого и среднего предпринимательства в Алтайском крае</w:t>
      </w:r>
    </w:p>
    <w:p w:rsidR="00E86965" w:rsidRDefault="00E86965">
      <w:pPr>
        <w:pStyle w:val="ConsPlusNormal"/>
        <w:jc w:val="both"/>
      </w:pPr>
    </w:p>
    <w:p w:rsidR="00E86965" w:rsidRDefault="00E86965">
      <w:pPr>
        <w:pStyle w:val="ConsPlusNormal"/>
        <w:ind w:firstLine="540"/>
        <w:jc w:val="both"/>
      </w:pPr>
      <w:r>
        <w:t>1. С целью защиты прав и законных интересов субъектов малого и среднего предпринимательства в Алтайском крае органы исполнительной власти Алтайского края:</w:t>
      </w:r>
    </w:p>
    <w:p w:rsidR="00E86965" w:rsidRDefault="00E86965">
      <w:pPr>
        <w:pStyle w:val="ConsPlusNormal"/>
        <w:spacing w:before="220"/>
        <w:ind w:firstLine="540"/>
        <w:jc w:val="both"/>
      </w:pPr>
      <w:r>
        <w:t>1) разрабатывают рекомендации для субъектов малого и среднего предпринимательства в сфере защиты их прав и законных интересов;</w:t>
      </w:r>
    </w:p>
    <w:p w:rsidR="00E86965" w:rsidRDefault="00E86965">
      <w:pPr>
        <w:pStyle w:val="ConsPlusNormal"/>
        <w:spacing w:before="220"/>
        <w:ind w:firstLine="540"/>
        <w:jc w:val="both"/>
      </w:pPr>
      <w:r>
        <w:t>2)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в пределах полномочий, установленных законодательством Российской Федерации и Алтайского края;</w:t>
      </w:r>
    </w:p>
    <w:p w:rsidR="00E86965" w:rsidRDefault="00E86965">
      <w:pPr>
        <w:pStyle w:val="ConsPlusNormal"/>
        <w:spacing w:before="220"/>
        <w:ind w:firstLine="540"/>
        <w:jc w:val="both"/>
      </w:pPr>
      <w:r>
        <w:t>3) создают и (или) поддерживают организации, образующие инфраструктуру поддержки субъектов малого и среднего предпринимательства и обеспечивающие защиту прав и законных интересов субъектов малого и среднего предпринимательства;</w:t>
      </w:r>
    </w:p>
    <w:p w:rsidR="00E86965" w:rsidRDefault="00E86965">
      <w:pPr>
        <w:pStyle w:val="ConsPlusNormal"/>
        <w:spacing w:before="220"/>
        <w:ind w:firstLine="540"/>
        <w:jc w:val="both"/>
      </w:pPr>
      <w:r>
        <w:t>4) осуществляют иные мероприятия, направленные на защиту прав и законных интересов субъектов малого и среднего предпринимательства.</w:t>
      </w:r>
    </w:p>
    <w:p w:rsidR="00E86965" w:rsidRDefault="00E86965">
      <w:pPr>
        <w:pStyle w:val="ConsPlusNormal"/>
        <w:spacing w:before="220"/>
        <w:ind w:firstLine="540"/>
        <w:jc w:val="both"/>
      </w:pPr>
      <w:r>
        <w:t>2. В целях защиты прав и законных интересов субъектов малого и среднего предпринимательства создается межведомственная комиссия Правительства Алтайского края по устранению административных барьеров в развитии предпринимательства, действующая на основе положения, утверждаемого Правительством Алтайского края.</w:t>
      </w:r>
    </w:p>
    <w:p w:rsidR="00E86965" w:rsidRDefault="00E86965">
      <w:pPr>
        <w:pStyle w:val="ConsPlusNormal"/>
        <w:jc w:val="both"/>
      </w:pPr>
      <w:r>
        <w:t xml:space="preserve">(часть 2 в ред. </w:t>
      </w:r>
      <w:hyperlink r:id="rId49"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3. В целях обеспечения государственных гарантий защиты прав и законных интересов субъектов предпринимательской деятельности Губернатором Алтайского края назначается Уполномоченный по защите прав предпринимателей в Алтайском крае.</w:t>
      </w:r>
    </w:p>
    <w:p w:rsidR="00E86965" w:rsidRDefault="00E86965">
      <w:pPr>
        <w:pStyle w:val="ConsPlusNormal"/>
        <w:jc w:val="both"/>
      </w:pPr>
      <w:r>
        <w:t xml:space="preserve">(часть 3 введена </w:t>
      </w:r>
      <w:hyperlink r:id="rId50" w:history="1">
        <w:r>
          <w:rPr>
            <w:color w:val="0000FF"/>
          </w:rPr>
          <w:t>Законом</w:t>
        </w:r>
      </w:hyperlink>
      <w:r>
        <w:t xml:space="preserve"> Алтайского края от 04.12.2013 N 83-ЗС)</w:t>
      </w:r>
    </w:p>
    <w:p w:rsidR="00E86965" w:rsidRDefault="00E86965">
      <w:pPr>
        <w:pStyle w:val="ConsPlusNormal"/>
        <w:jc w:val="both"/>
      </w:pPr>
    </w:p>
    <w:p w:rsidR="00E86965" w:rsidRDefault="00E86965">
      <w:pPr>
        <w:pStyle w:val="ConsPlusNormal"/>
        <w:ind w:firstLine="540"/>
        <w:jc w:val="both"/>
        <w:outlineLvl w:val="0"/>
      </w:pPr>
      <w:r>
        <w:t>Статья 15. Формы, условия и порядок поддержки субъектов малого и среднего предпринимательства</w:t>
      </w:r>
    </w:p>
    <w:p w:rsidR="00E86965" w:rsidRDefault="00E86965">
      <w:pPr>
        <w:pStyle w:val="ConsPlusNormal"/>
        <w:jc w:val="both"/>
      </w:pPr>
    </w:p>
    <w:p w:rsidR="00E86965" w:rsidRDefault="00E86965">
      <w:pPr>
        <w:pStyle w:val="ConsPlusNormal"/>
        <w:ind w:firstLine="540"/>
        <w:jc w:val="both"/>
      </w:pPr>
      <w:bookmarkStart w:id="3" w:name="P216"/>
      <w:bookmarkEnd w:id="3"/>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поддержку в области подготовки, переподготовки и повышения квалификации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субъектов малого и среднего предпринимательства, осуществляющих туристическую и иные виды деятельности, и другие формы поддержки, предусмотренные законодательством Алтайского края.</w:t>
      </w:r>
    </w:p>
    <w:p w:rsidR="00E86965" w:rsidRDefault="00E86965">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w:t>
      </w:r>
    </w:p>
    <w:p w:rsidR="00E86965" w:rsidRDefault="00E86965">
      <w:pPr>
        <w:pStyle w:val="ConsPlusNormal"/>
        <w:jc w:val="both"/>
      </w:pPr>
      <w:r>
        <w:t xml:space="preserve">(в ред. </w:t>
      </w:r>
      <w:hyperlink r:id="rId51"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 xml:space="preserve">3. Органы местного самоуправления вправе наряду с установленными </w:t>
      </w:r>
      <w:hyperlink w:anchor="P216"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местных бюджетов.</w:t>
      </w:r>
    </w:p>
    <w:p w:rsidR="00E86965" w:rsidRDefault="00E86965">
      <w:pPr>
        <w:pStyle w:val="ConsPlusNormal"/>
        <w:jc w:val="both"/>
      </w:pPr>
      <w:r>
        <w:t xml:space="preserve">(часть 3 введена </w:t>
      </w:r>
      <w:hyperlink r:id="rId52" w:history="1">
        <w:r>
          <w:rPr>
            <w:color w:val="0000FF"/>
          </w:rPr>
          <w:t>Законом</w:t>
        </w:r>
      </w:hyperlink>
      <w:r>
        <w:t xml:space="preserve"> Алтайского края от 03.06.2016 N 46-ЗС)</w:t>
      </w:r>
    </w:p>
    <w:p w:rsidR="00E86965" w:rsidRDefault="00E86965">
      <w:pPr>
        <w:pStyle w:val="ConsPlusNormal"/>
        <w:spacing w:before="220"/>
        <w:ind w:firstLine="540"/>
        <w:jc w:val="both"/>
      </w:pPr>
      <w:r>
        <w:t xml:space="preserve">4. В целях проведения мониторинга, предусмотренного </w:t>
      </w:r>
      <w:hyperlink r:id="rId53" w:history="1">
        <w:r>
          <w:rPr>
            <w:color w:val="0000FF"/>
          </w:rPr>
          <w:t>частью 5 статьи 16</w:t>
        </w:r>
      </w:hyperlink>
      <w:r>
        <w:t xml:space="preserve"> Федерального закона, оказывающие поддержку органы исполнительной власти Алтайского края,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86965" w:rsidRDefault="00E86965">
      <w:pPr>
        <w:pStyle w:val="ConsPlusNormal"/>
        <w:jc w:val="both"/>
      </w:pPr>
      <w:r>
        <w:t xml:space="preserve">(часть 4 в ред. </w:t>
      </w:r>
      <w:hyperlink r:id="rId54" w:history="1">
        <w:r>
          <w:rPr>
            <w:color w:val="0000FF"/>
          </w:rPr>
          <w:t>Закона</w:t>
        </w:r>
      </w:hyperlink>
      <w:r>
        <w:t xml:space="preserve"> Алтайского края от 04.04.2017 N 18-ЗС)</w:t>
      </w:r>
    </w:p>
    <w:p w:rsidR="00E86965" w:rsidRDefault="00E86965">
      <w:pPr>
        <w:pStyle w:val="ConsPlusNormal"/>
        <w:jc w:val="both"/>
      </w:pPr>
    </w:p>
    <w:p w:rsidR="00E86965" w:rsidRDefault="00E86965">
      <w:pPr>
        <w:pStyle w:val="ConsPlusNormal"/>
        <w:ind w:firstLine="540"/>
        <w:jc w:val="both"/>
        <w:outlineLvl w:val="0"/>
      </w:pPr>
      <w:bookmarkStart w:id="4" w:name="P224"/>
      <w:bookmarkEnd w:id="4"/>
      <w:r>
        <w:t>Статья 16. Финансовая поддержка субъектов малого и среднего предпринимательства</w:t>
      </w:r>
    </w:p>
    <w:p w:rsidR="00E86965" w:rsidRDefault="00E86965">
      <w:pPr>
        <w:pStyle w:val="ConsPlusNormal"/>
        <w:jc w:val="both"/>
      </w:pPr>
    </w:p>
    <w:p w:rsidR="00E86965" w:rsidRDefault="00E86965">
      <w:pPr>
        <w:pStyle w:val="ConsPlusNormal"/>
        <w:ind w:firstLine="540"/>
        <w:jc w:val="both"/>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краевого бюджета, средств местных бюджетов путем предоставления субсидий, бюджетных инвестиций, создания и функционирования гарантийных (залоговых) фондов, фондов микрозаймов.</w:t>
      </w:r>
    </w:p>
    <w:p w:rsidR="00E86965" w:rsidRDefault="00E86965">
      <w:pPr>
        <w:pStyle w:val="ConsPlusNormal"/>
        <w:jc w:val="both"/>
      </w:pPr>
      <w:r>
        <w:t xml:space="preserve">(в ред. </w:t>
      </w:r>
      <w:hyperlink r:id="rId55" w:history="1">
        <w:r>
          <w:rPr>
            <w:color w:val="0000FF"/>
          </w:rPr>
          <w:t>Закона</w:t>
        </w:r>
      </w:hyperlink>
      <w:r>
        <w:t xml:space="preserve"> Алтайского края от 04.12.2013 N 83-ЗС)</w:t>
      </w:r>
    </w:p>
    <w:p w:rsidR="00E86965" w:rsidRDefault="00E86965">
      <w:pPr>
        <w:pStyle w:val="ConsPlusNormal"/>
        <w:jc w:val="both"/>
      </w:pPr>
    </w:p>
    <w:p w:rsidR="00E86965" w:rsidRDefault="00E86965">
      <w:pPr>
        <w:pStyle w:val="ConsPlusNormal"/>
        <w:ind w:firstLine="540"/>
        <w:jc w:val="both"/>
        <w:outlineLvl w:val="0"/>
      </w:pPr>
      <w:r>
        <w:t>Статья 17. Имущественная поддержка субъектов малого и среднего предпринимательства</w:t>
      </w:r>
    </w:p>
    <w:p w:rsidR="00E86965" w:rsidRDefault="00E86965">
      <w:pPr>
        <w:pStyle w:val="ConsPlusNormal"/>
        <w:jc w:val="both"/>
      </w:pPr>
    </w:p>
    <w:p w:rsidR="00E86965" w:rsidRDefault="00E86965">
      <w:pPr>
        <w:pStyle w:val="ConsPlusNormal"/>
        <w:ind w:firstLine="540"/>
        <w:jc w:val="both"/>
      </w:pPr>
      <w:bookmarkStart w:id="5" w:name="P231"/>
      <w:bookmarkEnd w:id="5"/>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186" w:history="1">
        <w:r>
          <w:rPr>
            <w:color w:val="0000FF"/>
          </w:rPr>
          <w:t>статье 12</w:t>
        </w:r>
      </w:hyperlink>
      <w:r>
        <w:t xml:space="preserve"> настоящего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уполномоченными органами исполнительной власти Алтайского края,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Алтайского края, муниципальными программами (подпрограммами). Указанное имущество должно использоваться по целевому назначению.</w:t>
      </w:r>
    </w:p>
    <w:p w:rsidR="00E86965" w:rsidRDefault="00E86965">
      <w:pPr>
        <w:pStyle w:val="ConsPlusNormal"/>
        <w:jc w:val="both"/>
      </w:pPr>
      <w:r>
        <w:t xml:space="preserve">(в ред. Законов Алтайского края от 04.12.2013 </w:t>
      </w:r>
      <w:hyperlink r:id="rId56" w:history="1">
        <w:r>
          <w:rPr>
            <w:color w:val="0000FF"/>
          </w:rPr>
          <w:t>N 83-ЗС</w:t>
        </w:r>
      </w:hyperlink>
      <w:r>
        <w:t xml:space="preserve">, от 03.06.2016 </w:t>
      </w:r>
      <w:hyperlink r:id="rId57" w:history="1">
        <w:r>
          <w:rPr>
            <w:color w:val="0000FF"/>
          </w:rPr>
          <w:t>N 46-ЗС</w:t>
        </w:r>
      </w:hyperlink>
      <w:r>
        <w:t>)</w:t>
      </w:r>
    </w:p>
    <w:p w:rsidR="00E86965" w:rsidRDefault="00E86965">
      <w:pPr>
        <w:pStyle w:val="ConsPlusNormal"/>
        <w:spacing w:before="220"/>
        <w:ind w:firstLine="540"/>
        <w:jc w:val="both"/>
      </w:pPr>
      <w:bookmarkStart w:id="6" w:name="P233"/>
      <w:bookmarkEnd w:id="6"/>
      <w:r>
        <w:t xml:space="preserve">2. Запрещается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указанным имуществом в залог и внесение прав пользования им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58"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86965" w:rsidRDefault="00E86965">
      <w:pPr>
        <w:pStyle w:val="ConsPlusNormal"/>
        <w:jc w:val="both"/>
      </w:pPr>
      <w:r>
        <w:t xml:space="preserve">(часть 2 в ред. </w:t>
      </w:r>
      <w:hyperlink r:id="rId59" w:history="1">
        <w:r>
          <w:rPr>
            <w:color w:val="0000FF"/>
          </w:rPr>
          <w:t>Закона</w:t>
        </w:r>
      </w:hyperlink>
      <w:r>
        <w:t xml:space="preserve"> Алтайского края от 04.12.2013 N 83-ЗС)</w:t>
      </w:r>
    </w:p>
    <w:p w:rsidR="00E86965" w:rsidRDefault="00E86965">
      <w:pPr>
        <w:pStyle w:val="ConsPlusNormal"/>
        <w:spacing w:before="220"/>
        <w:ind w:firstLine="540"/>
        <w:jc w:val="both"/>
      </w:pPr>
      <w:r>
        <w:t xml:space="preserve">3. Уполномоченные органы исполнительной власти Алтайского края, органы местного самоуправления, оказывающие имущественную поддержку в соответствии с </w:t>
      </w:r>
      <w:hyperlink w:anchor="P231"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краевым или муниципальным имуществом, при его использовании не по целевому назначению и (или) с нарушением запретов, установленных </w:t>
      </w:r>
      <w:hyperlink w:anchor="P233" w:history="1">
        <w:r>
          <w:rPr>
            <w:color w:val="0000FF"/>
          </w:rPr>
          <w:t>частью 2</w:t>
        </w:r>
      </w:hyperlink>
      <w:r>
        <w:t xml:space="preserve"> настоящей статьи.</w:t>
      </w:r>
    </w:p>
    <w:p w:rsidR="00E86965" w:rsidRDefault="00E86965">
      <w:pPr>
        <w:pStyle w:val="ConsPlusNormal"/>
        <w:jc w:val="both"/>
      </w:pPr>
      <w:r>
        <w:t xml:space="preserve">(в ред. </w:t>
      </w:r>
      <w:hyperlink r:id="rId60" w:history="1">
        <w:r>
          <w:rPr>
            <w:color w:val="0000FF"/>
          </w:rPr>
          <w:t>Закона</w:t>
        </w:r>
      </w:hyperlink>
      <w:r>
        <w:t xml:space="preserve"> Алтайского края от 04.12.2013 N 83-ЗС)</w:t>
      </w:r>
    </w:p>
    <w:p w:rsidR="00E86965" w:rsidRDefault="00E86965">
      <w:pPr>
        <w:pStyle w:val="ConsPlusNormal"/>
        <w:spacing w:before="220"/>
        <w:ind w:firstLine="540"/>
        <w:jc w:val="both"/>
      </w:pPr>
      <w:bookmarkStart w:id="7" w:name="P237"/>
      <w:bookmarkEnd w:id="7"/>
      <w:r>
        <w:t xml:space="preserve">4. Уполномоченные органы исполнительной власти Алтайского края, органы местного самоуправления утверждают перечни имущества, находящегося в собственности Алтайского края,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Краевое и муниципальное имущество, включенное в указанные перечни, используется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61"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размещению в сети "Интернет" на официальных сайтах утвердивших их органа исполнительной власти Алтайского края, органов местного самоуправления и (или) на официальных сайтах информационной поддержки субъектов малого и среднего предпринимательства.</w:t>
      </w:r>
    </w:p>
    <w:p w:rsidR="00E86965" w:rsidRDefault="00E86965">
      <w:pPr>
        <w:pStyle w:val="ConsPlusNormal"/>
        <w:jc w:val="both"/>
      </w:pPr>
      <w:r>
        <w:t xml:space="preserve">(в ред. Законов Алтайского края от 04.12.2013 </w:t>
      </w:r>
      <w:hyperlink r:id="rId62" w:history="1">
        <w:r>
          <w:rPr>
            <w:color w:val="0000FF"/>
          </w:rPr>
          <w:t>N 83-ЗС</w:t>
        </w:r>
      </w:hyperlink>
      <w:r>
        <w:t xml:space="preserve">, от 03.06.2016 </w:t>
      </w:r>
      <w:hyperlink r:id="rId63" w:history="1">
        <w:r>
          <w:rPr>
            <w:color w:val="0000FF"/>
          </w:rPr>
          <w:t>N 46-ЗС</w:t>
        </w:r>
      </w:hyperlink>
      <w:r>
        <w:t>)</w:t>
      </w:r>
    </w:p>
    <w:p w:rsidR="00E86965" w:rsidRDefault="00E86965">
      <w:pPr>
        <w:pStyle w:val="ConsPlusNormal"/>
        <w:spacing w:before="220"/>
        <w:ind w:firstLine="540"/>
        <w:jc w:val="both"/>
      </w:pPr>
      <w:r>
        <w:t xml:space="preserve">5. Порядок формирования, ведения, обязательного опубликования указанных в </w:t>
      </w:r>
      <w:hyperlink w:anchor="P237"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Алтайского края, муниципальными программами (подпрограммами) приоритетными видами деятельности) включенного в них имущества устанавливаются соответственно нормативными правовыми актами Алтайского края, муниципальными правовыми актами.</w:t>
      </w:r>
    </w:p>
    <w:p w:rsidR="00E86965" w:rsidRDefault="00E86965">
      <w:pPr>
        <w:pStyle w:val="ConsPlusNormal"/>
        <w:jc w:val="both"/>
      </w:pPr>
      <w:r>
        <w:t xml:space="preserve">(часть 5 в ред. </w:t>
      </w:r>
      <w:hyperlink r:id="rId64"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 xml:space="preserve">6. Государственное и муниципальное имущество, включенное в перечни, указанные в </w:t>
      </w:r>
      <w:hyperlink w:anchor="P237"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65"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86965" w:rsidRDefault="00E86965">
      <w:pPr>
        <w:pStyle w:val="ConsPlusNormal"/>
        <w:jc w:val="both"/>
      </w:pPr>
      <w:r>
        <w:t xml:space="preserve">(часть 6 в ред. </w:t>
      </w:r>
      <w:hyperlink r:id="rId66" w:history="1">
        <w:r>
          <w:rPr>
            <w:color w:val="0000FF"/>
          </w:rPr>
          <w:t>Закона</w:t>
        </w:r>
      </w:hyperlink>
      <w:r>
        <w:t xml:space="preserve"> Алтайского края от 04.12.2013 N 83-ЗС)</w:t>
      </w:r>
    </w:p>
    <w:p w:rsidR="00E86965" w:rsidRDefault="00E86965">
      <w:pPr>
        <w:pStyle w:val="ConsPlusNormal"/>
        <w:spacing w:before="220"/>
        <w:ind w:firstLine="540"/>
        <w:jc w:val="both"/>
      </w:pPr>
      <w:r>
        <w:t xml:space="preserve">7. Предусмотренная </w:t>
      </w:r>
      <w:hyperlink w:anchor="P231" w:history="1">
        <w:r>
          <w:rPr>
            <w:color w:val="0000FF"/>
          </w:rPr>
          <w:t>частью 1</w:t>
        </w:r>
      </w:hyperlink>
      <w:r>
        <w:t xml:space="preserve"> настоящей статьи передача прав владения и (или) пользования имуществом осуществляется с участием координационных или совещательных органов в области развития малого и среднего предпринимательства Алтайского края.</w:t>
      </w:r>
    </w:p>
    <w:p w:rsidR="00E86965" w:rsidRDefault="00E86965">
      <w:pPr>
        <w:pStyle w:val="ConsPlusNormal"/>
        <w:jc w:val="both"/>
      </w:pPr>
      <w:r>
        <w:t xml:space="preserve">(часть 7 в ред. </w:t>
      </w:r>
      <w:hyperlink r:id="rId67"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 xml:space="preserve">8. Срок, на который заключаются договоры в отношении имущества, включенного в перечни, указанные в </w:t>
      </w:r>
      <w:hyperlink w:anchor="P237"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E86965" w:rsidRDefault="00E86965">
      <w:pPr>
        <w:pStyle w:val="ConsPlusNormal"/>
        <w:jc w:val="both"/>
      </w:pPr>
      <w:r>
        <w:t xml:space="preserve">(часть 8 введена </w:t>
      </w:r>
      <w:hyperlink r:id="rId68" w:history="1">
        <w:r>
          <w:rPr>
            <w:color w:val="0000FF"/>
          </w:rPr>
          <w:t>Законом</w:t>
        </w:r>
      </w:hyperlink>
      <w:r>
        <w:t xml:space="preserve"> Алтайского края от 03.06.2016 N 46-ЗС)</w:t>
      </w:r>
    </w:p>
    <w:p w:rsidR="00E86965" w:rsidRDefault="00E86965">
      <w:pPr>
        <w:pStyle w:val="ConsPlusNormal"/>
        <w:spacing w:before="220"/>
        <w:ind w:firstLine="540"/>
        <w:jc w:val="both"/>
      </w:pPr>
      <w:r>
        <w:t xml:space="preserve">9. Сведения об утвержденных перечнях государственного имущества и муниципального имущества, указанных в </w:t>
      </w:r>
      <w:hyperlink w:anchor="P237" w:history="1">
        <w:r>
          <w:rPr>
            <w:color w:val="0000FF"/>
          </w:rPr>
          <w:t>части 4</w:t>
        </w:r>
      </w:hyperlink>
      <w:r>
        <w:t xml:space="preserve"> настоящей статьи, а также об изменениях, внесенных в такие перечни, подлежат представлению в акционерное общество "Федеральная корпорация по развитию малого и среднего предпринимательства".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86965" w:rsidRDefault="00E86965">
      <w:pPr>
        <w:pStyle w:val="ConsPlusNormal"/>
        <w:jc w:val="both"/>
      </w:pPr>
      <w:r>
        <w:t xml:space="preserve">(часть 9 введена </w:t>
      </w:r>
      <w:hyperlink r:id="rId69" w:history="1">
        <w:r>
          <w:rPr>
            <w:color w:val="0000FF"/>
          </w:rPr>
          <w:t>Законом</w:t>
        </w:r>
      </w:hyperlink>
      <w:r>
        <w:t xml:space="preserve"> Алтайского края от 03.06.2016 N 46-ЗС)</w:t>
      </w:r>
    </w:p>
    <w:p w:rsidR="00E86965" w:rsidRDefault="00E86965">
      <w:pPr>
        <w:pStyle w:val="ConsPlusNormal"/>
        <w:spacing w:before="220"/>
        <w:ind w:firstLine="540"/>
        <w:jc w:val="both"/>
      </w:pPr>
      <w:r>
        <w:t xml:space="preserve">10. Размер льготной ставки арендной платы по договорам в отношении имущества, включенного в перечни, указанные в </w:t>
      </w:r>
      <w:hyperlink w:anchor="P237" w:history="1">
        <w:r>
          <w:rPr>
            <w:color w:val="0000FF"/>
          </w:rPr>
          <w:t>части 4</w:t>
        </w:r>
      </w:hyperlink>
      <w:r>
        <w:t xml:space="preserve"> настоящей статьи, определяется нормативными правовыми актами Правительства Алтайского края, муниципальными правовыми актами.</w:t>
      </w:r>
    </w:p>
    <w:p w:rsidR="00E86965" w:rsidRDefault="00E86965">
      <w:pPr>
        <w:pStyle w:val="ConsPlusNormal"/>
        <w:jc w:val="both"/>
      </w:pPr>
      <w:r>
        <w:t xml:space="preserve">(часть 10 введена </w:t>
      </w:r>
      <w:hyperlink r:id="rId70" w:history="1">
        <w:r>
          <w:rPr>
            <w:color w:val="0000FF"/>
          </w:rPr>
          <w:t>Законом</w:t>
        </w:r>
      </w:hyperlink>
      <w:r>
        <w:t xml:space="preserve"> Алтайского края от 04.04.2017 N 18-ЗС)</w:t>
      </w:r>
    </w:p>
    <w:p w:rsidR="00E86965" w:rsidRDefault="00E86965">
      <w:pPr>
        <w:pStyle w:val="ConsPlusNormal"/>
        <w:jc w:val="both"/>
      </w:pPr>
    </w:p>
    <w:p w:rsidR="00E86965" w:rsidRDefault="00E86965">
      <w:pPr>
        <w:pStyle w:val="ConsPlusNormal"/>
        <w:ind w:firstLine="540"/>
        <w:jc w:val="both"/>
        <w:outlineLvl w:val="0"/>
      </w:pPr>
      <w:r>
        <w:t>Статья 18. Информационная поддержка субъектов малого и среднего предпринимательства</w:t>
      </w:r>
    </w:p>
    <w:p w:rsidR="00E86965" w:rsidRDefault="00E86965">
      <w:pPr>
        <w:pStyle w:val="ConsPlusNormal"/>
        <w:jc w:val="both"/>
      </w:pPr>
    </w:p>
    <w:p w:rsidR="00E86965" w:rsidRDefault="00E86965">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краевых информационных систем,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E86965" w:rsidRDefault="00E86965">
      <w:pPr>
        <w:pStyle w:val="ConsPlusNormal"/>
        <w:jc w:val="both"/>
      </w:pPr>
      <w:r>
        <w:t xml:space="preserve">(в ред. Законов Алтайского края от 04.12.2013 </w:t>
      </w:r>
      <w:hyperlink r:id="rId71" w:history="1">
        <w:r>
          <w:rPr>
            <w:color w:val="0000FF"/>
          </w:rPr>
          <w:t>N 83-ЗС</w:t>
        </w:r>
      </w:hyperlink>
      <w:r>
        <w:t xml:space="preserve">, от 04.04.2017 </w:t>
      </w:r>
      <w:hyperlink r:id="rId72" w:history="1">
        <w:r>
          <w:rPr>
            <w:color w:val="0000FF"/>
          </w:rPr>
          <w:t>N 18-ЗС</w:t>
        </w:r>
      </w:hyperlink>
      <w:r>
        <w:t>)</w:t>
      </w:r>
    </w:p>
    <w:p w:rsidR="00E86965" w:rsidRDefault="00E86965">
      <w:pPr>
        <w:pStyle w:val="ConsPlusNormal"/>
        <w:spacing w:before="220"/>
        <w:ind w:firstLine="540"/>
        <w:jc w:val="both"/>
      </w:pPr>
      <w:bookmarkStart w:id="8" w:name="P256"/>
      <w:bookmarkEnd w:id="8"/>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E86965" w:rsidRDefault="00E86965">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86965" w:rsidRDefault="00E86965">
      <w:pPr>
        <w:pStyle w:val="ConsPlusNormal"/>
        <w:jc w:val="both"/>
      </w:pPr>
      <w:r>
        <w:t xml:space="preserve">(п. 1 в ред. </w:t>
      </w:r>
      <w:hyperlink r:id="rId73" w:history="1">
        <w:r>
          <w:rPr>
            <w:color w:val="0000FF"/>
          </w:rPr>
          <w:t>Закона</w:t>
        </w:r>
      </w:hyperlink>
      <w:r>
        <w:t xml:space="preserve"> Алтайского края от 03.06.2016 N 46-ЗС)</w:t>
      </w:r>
    </w:p>
    <w:p w:rsidR="00E86965" w:rsidRDefault="00E86965">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E86965" w:rsidRDefault="00E86965">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E86965" w:rsidRDefault="00E86965">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86965" w:rsidRDefault="00E86965">
      <w:pPr>
        <w:pStyle w:val="ConsPlusNormal"/>
        <w:spacing w:before="220"/>
        <w:ind w:firstLine="540"/>
        <w:jc w:val="both"/>
      </w:pPr>
      <w:r>
        <w:t>5) о финансово-экономическом состоянии субъектов малого и среднего предпринимательства;</w:t>
      </w:r>
    </w:p>
    <w:p w:rsidR="00E86965" w:rsidRDefault="00E86965">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E86965" w:rsidRDefault="00E86965">
      <w:pPr>
        <w:pStyle w:val="ConsPlusNormal"/>
        <w:spacing w:before="220"/>
        <w:ind w:firstLine="540"/>
        <w:jc w:val="both"/>
      </w:pPr>
      <w:r>
        <w:t xml:space="preserve">7) о краевом и муниципальном имуществе, включенном в перечни, указанные в </w:t>
      </w:r>
      <w:hyperlink w:anchor="P237" w:history="1">
        <w:r>
          <w:rPr>
            <w:color w:val="0000FF"/>
          </w:rPr>
          <w:t>части 4 статьи 17</w:t>
        </w:r>
      </w:hyperlink>
      <w:r>
        <w:t xml:space="preserve"> настоящего закона;</w:t>
      </w:r>
    </w:p>
    <w:p w:rsidR="00E86965" w:rsidRDefault="00E86965">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86965" w:rsidRDefault="00E86965">
      <w:pPr>
        <w:pStyle w:val="ConsPlusNormal"/>
        <w:spacing w:before="220"/>
        <w:ind w:firstLine="540"/>
        <w:jc w:val="both"/>
      </w:pPr>
      <w: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акционерного общества "Федеральная корпорация по развитию малого и среднего предпринимательства", действующего в соответствии с Федеральным </w:t>
      </w:r>
      <w:hyperlink r:id="rId74" w:history="1">
        <w:r>
          <w:rPr>
            <w:color w:val="0000FF"/>
          </w:rPr>
          <w:t>законом</w:t>
        </w:r>
      </w:hyperlink>
      <w:r>
        <w:t>.</w:t>
      </w:r>
    </w:p>
    <w:p w:rsidR="00E86965" w:rsidRDefault="00E86965">
      <w:pPr>
        <w:pStyle w:val="ConsPlusNormal"/>
        <w:jc w:val="both"/>
      </w:pPr>
      <w:r>
        <w:t xml:space="preserve">(в ред. </w:t>
      </w:r>
      <w:hyperlink r:id="rId75" w:history="1">
        <w:r>
          <w:rPr>
            <w:color w:val="0000FF"/>
          </w:rPr>
          <w:t>Закона</w:t>
        </w:r>
      </w:hyperlink>
      <w:r>
        <w:t xml:space="preserve"> Алтайского края от 03.06.2016 N 46-ЗС)</w:t>
      </w:r>
    </w:p>
    <w:p w:rsidR="00E86965" w:rsidRDefault="00E86965">
      <w:pPr>
        <w:pStyle w:val="ConsPlusNormal"/>
        <w:jc w:val="both"/>
      </w:pPr>
      <w:r>
        <w:t xml:space="preserve">(часть 2 в ред. </w:t>
      </w:r>
      <w:hyperlink r:id="rId76" w:history="1">
        <w:r>
          <w:rPr>
            <w:color w:val="0000FF"/>
          </w:rPr>
          <w:t>Закона</w:t>
        </w:r>
      </w:hyperlink>
      <w:r>
        <w:t xml:space="preserve"> Алтайского края от 04.12.2013 N 83-ЗС)</w:t>
      </w:r>
    </w:p>
    <w:p w:rsidR="00E86965" w:rsidRDefault="00E86965">
      <w:pPr>
        <w:pStyle w:val="ConsPlusNormal"/>
        <w:spacing w:before="220"/>
        <w:ind w:firstLine="540"/>
        <w:jc w:val="both"/>
      </w:pPr>
      <w:bookmarkStart w:id="9" w:name="P269"/>
      <w:bookmarkEnd w:id="9"/>
      <w:r>
        <w:t xml:space="preserve">3. Информация, указанная в </w:t>
      </w:r>
      <w:hyperlink w:anchor="P256" w:history="1">
        <w:r>
          <w:rPr>
            <w:color w:val="0000FF"/>
          </w:rPr>
          <w:t>части 2</w:t>
        </w:r>
      </w:hyperlink>
      <w:r>
        <w:t xml:space="preserve"> настоящей статьи, является общедоступной и размещается в сети "Интернет" на официальных сайтах органа исполнительной власти Алтайского края, органов местного самоуправления, наделенных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E86965" w:rsidRDefault="00E86965">
      <w:pPr>
        <w:pStyle w:val="ConsPlusNormal"/>
        <w:jc w:val="both"/>
      </w:pPr>
      <w:r>
        <w:t xml:space="preserve">(часть 3 в ред. </w:t>
      </w:r>
      <w:hyperlink r:id="rId77" w:history="1">
        <w:r>
          <w:rPr>
            <w:color w:val="0000FF"/>
          </w:rPr>
          <w:t>Закона</w:t>
        </w:r>
      </w:hyperlink>
      <w:r>
        <w:t xml:space="preserve"> Алтайского края от 04.04.2017 N 18-ЗС)</w:t>
      </w:r>
    </w:p>
    <w:p w:rsidR="00E86965" w:rsidRDefault="00E86965">
      <w:pPr>
        <w:pStyle w:val="ConsPlusNormal"/>
        <w:spacing w:before="220"/>
        <w:ind w:firstLine="540"/>
        <w:jc w:val="both"/>
      </w:pPr>
      <w:r>
        <w:t xml:space="preserve">4. Требования к информации, размещенной в сети "Интернет" в соответствии с </w:t>
      </w:r>
      <w:hyperlink w:anchor="P256" w:history="1">
        <w:r>
          <w:rPr>
            <w:color w:val="0000FF"/>
          </w:rPr>
          <w:t>частями 2</w:t>
        </w:r>
      </w:hyperlink>
      <w:r>
        <w:t xml:space="preserve"> и </w:t>
      </w:r>
      <w:hyperlink w:anchor="P269"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E86965" w:rsidRDefault="00E86965">
      <w:pPr>
        <w:pStyle w:val="ConsPlusNormal"/>
        <w:jc w:val="both"/>
      </w:pPr>
      <w:r>
        <w:t xml:space="preserve">(часть 4 введена </w:t>
      </w:r>
      <w:hyperlink r:id="rId78" w:history="1">
        <w:r>
          <w:rPr>
            <w:color w:val="0000FF"/>
          </w:rPr>
          <w:t>Законом</w:t>
        </w:r>
      </w:hyperlink>
      <w:r>
        <w:t xml:space="preserve"> Алтайского края от 04.12.2013 N 83-ЗС)</w:t>
      </w:r>
    </w:p>
    <w:p w:rsidR="00E86965" w:rsidRDefault="00E86965">
      <w:pPr>
        <w:pStyle w:val="ConsPlusNormal"/>
        <w:jc w:val="both"/>
      </w:pPr>
    </w:p>
    <w:p w:rsidR="00E86965" w:rsidRDefault="00E86965">
      <w:pPr>
        <w:pStyle w:val="ConsPlusNormal"/>
        <w:ind w:firstLine="540"/>
        <w:jc w:val="both"/>
        <w:outlineLvl w:val="0"/>
      </w:pPr>
      <w:r>
        <w:t>Статья 19. Консультационная поддержка субъектов малого и среднего предпринимательства</w:t>
      </w:r>
    </w:p>
    <w:p w:rsidR="00E86965" w:rsidRDefault="00E86965">
      <w:pPr>
        <w:pStyle w:val="ConsPlusNormal"/>
        <w:jc w:val="both"/>
      </w:pPr>
    </w:p>
    <w:p w:rsidR="00E86965" w:rsidRDefault="00E86965">
      <w:pPr>
        <w:pStyle w:val="ConsPlusNormal"/>
        <w:ind w:firstLine="540"/>
        <w:jc w:val="both"/>
      </w:pPr>
      <w:r>
        <w:t>Оказание консультационной поддержки субъектам малого и среднего предпринимательства может осуществляться в виде:</w:t>
      </w:r>
    </w:p>
    <w:p w:rsidR="00E86965" w:rsidRDefault="00E8696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E86965" w:rsidRDefault="00E86965">
      <w:pPr>
        <w:pStyle w:val="ConsPlusNormal"/>
        <w:spacing w:before="220"/>
        <w:ind w:firstLine="540"/>
        <w:jc w:val="both"/>
      </w:pPr>
      <w:r>
        <w:t>2) компенсации произведенных и документально подтвержденных субъектами малого и среднего предпринимательства затрат на оплату консультационных услуг в соответствии с порядком, утвержденным Правительством Алтайского края.</w:t>
      </w:r>
    </w:p>
    <w:p w:rsidR="00E86965" w:rsidRDefault="00E86965">
      <w:pPr>
        <w:pStyle w:val="ConsPlusNormal"/>
        <w:jc w:val="both"/>
      </w:pPr>
      <w:r>
        <w:t xml:space="preserve">(в ред. </w:t>
      </w:r>
      <w:hyperlink r:id="rId79" w:history="1">
        <w:r>
          <w:rPr>
            <w:color w:val="0000FF"/>
          </w:rPr>
          <w:t>Закона</w:t>
        </w:r>
      </w:hyperlink>
      <w:r>
        <w:t xml:space="preserve"> Алтайского края от 03.06.2016 N 46-ЗС)</w:t>
      </w:r>
    </w:p>
    <w:p w:rsidR="00E86965" w:rsidRDefault="00E86965">
      <w:pPr>
        <w:pStyle w:val="ConsPlusNormal"/>
        <w:jc w:val="both"/>
      </w:pPr>
    </w:p>
    <w:p w:rsidR="00E86965" w:rsidRDefault="00E86965">
      <w:pPr>
        <w:pStyle w:val="ConsPlusNormal"/>
        <w:ind w:firstLine="540"/>
        <w:jc w:val="both"/>
        <w:outlineLvl w:val="0"/>
      </w:pPr>
      <w:r>
        <w:t>Статья 20. Поддержка субъектов малого и среднего предпринимательства в сфере образования</w:t>
      </w:r>
    </w:p>
    <w:p w:rsidR="00E86965" w:rsidRDefault="00E86965">
      <w:pPr>
        <w:pStyle w:val="ConsPlusNormal"/>
        <w:ind w:firstLine="540"/>
        <w:jc w:val="both"/>
      </w:pPr>
    </w:p>
    <w:p w:rsidR="00E86965" w:rsidRDefault="00E86965">
      <w:pPr>
        <w:pStyle w:val="ConsPlusNormal"/>
        <w:ind w:firstLine="540"/>
        <w:jc w:val="both"/>
      </w:pPr>
      <w:r>
        <w:t xml:space="preserve">(в ред. </w:t>
      </w:r>
      <w:hyperlink r:id="rId80" w:history="1">
        <w:r>
          <w:rPr>
            <w:color w:val="0000FF"/>
          </w:rPr>
          <w:t>Закона</w:t>
        </w:r>
      </w:hyperlink>
      <w:r>
        <w:t xml:space="preserve"> Алтайского края от 04.12.2013 N 83-ЗС)</w:t>
      </w:r>
    </w:p>
    <w:p w:rsidR="00E86965" w:rsidRDefault="00E86965">
      <w:pPr>
        <w:pStyle w:val="ConsPlusNormal"/>
        <w:jc w:val="both"/>
      </w:pPr>
    </w:p>
    <w:p w:rsidR="00E86965" w:rsidRDefault="00E86965">
      <w:pPr>
        <w:pStyle w:val="ConsPlusNormal"/>
        <w:ind w:firstLine="540"/>
        <w:jc w:val="both"/>
      </w:pPr>
      <w:r>
        <w:t>Оказание поддержки субъектам малого и среднего предпринимательства в сфере образования органами исполнительной власти Алтайского края и органами местного самоуправления может осуществляться в виде:</w:t>
      </w:r>
    </w:p>
    <w:p w:rsidR="00E86965" w:rsidRDefault="00E86965">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E86965" w:rsidRDefault="00E86965">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E86965" w:rsidRDefault="00E86965">
      <w:pPr>
        <w:pStyle w:val="ConsPlusNormal"/>
        <w:jc w:val="both"/>
      </w:pPr>
    </w:p>
    <w:p w:rsidR="00E86965" w:rsidRDefault="00E86965">
      <w:pPr>
        <w:pStyle w:val="ConsPlusNormal"/>
        <w:ind w:firstLine="540"/>
        <w:jc w:val="both"/>
        <w:outlineLvl w:val="0"/>
      </w:pPr>
      <w:r>
        <w:t>Статья 21. Поддержка субъектов малого и среднего предпринимательства в области инноваций и промышленного производства</w:t>
      </w:r>
    </w:p>
    <w:p w:rsidR="00E86965" w:rsidRDefault="00E86965">
      <w:pPr>
        <w:pStyle w:val="ConsPlusNormal"/>
        <w:jc w:val="both"/>
      </w:pPr>
    </w:p>
    <w:p w:rsidR="00E86965" w:rsidRDefault="00E86965">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может осуществляться в виде:</w:t>
      </w:r>
    </w:p>
    <w:p w:rsidR="00E86965" w:rsidRDefault="00E8696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E86965" w:rsidRDefault="00E86965">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достигнутых субъектами малого и среднего предпринимательства;</w:t>
      </w:r>
    </w:p>
    <w:p w:rsidR="00E86965" w:rsidRDefault="00E86965">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E86965" w:rsidRDefault="00E86965">
      <w:pPr>
        <w:pStyle w:val="ConsPlusNormal"/>
        <w:spacing w:before="220"/>
        <w:ind w:firstLine="540"/>
        <w:jc w:val="both"/>
      </w:pPr>
      <w:r>
        <w:t>4) создания акционерных инвестиционных фондов и закрытых паевых инвестиционных фондов.</w:t>
      </w:r>
    </w:p>
    <w:p w:rsidR="00E86965" w:rsidRDefault="00E86965">
      <w:pPr>
        <w:pStyle w:val="ConsPlusNormal"/>
        <w:jc w:val="both"/>
      </w:pPr>
    </w:p>
    <w:p w:rsidR="00E86965" w:rsidRDefault="00E86965">
      <w:pPr>
        <w:pStyle w:val="ConsPlusNormal"/>
        <w:ind w:firstLine="540"/>
        <w:jc w:val="both"/>
        <w:outlineLvl w:val="0"/>
      </w:pPr>
      <w:r>
        <w:t>Статья 22. Поддержка субъектов малого и среднего предпринимательства в области ремесленной деятельности</w:t>
      </w:r>
    </w:p>
    <w:p w:rsidR="00E86965" w:rsidRDefault="00E86965">
      <w:pPr>
        <w:pStyle w:val="ConsPlusNormal"/>
        <w:jc w:val="both"/>
      </w:pPr>
    </w:p>
    <w:p w:rsidR="00E86965" w:rsidRDefault="00E86965">
      <w:pPr>
        <w:pStyle w:val="ConsPlusNormal"/>
        <w:ind w:firstLine="540"/>
        <w:jc w:val="both"/>
      </w:pPr>
      <w: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исполнительной власти Алтайского края вправе разрабатывать и утверждать </w:t>
      </w:r>
      <w:hyperlink r:id="rId81" w:history="1">
        <w:r>
          <w:rPr>
            <w:color w:val="0000FF"/>
          </w:rPr>
          <w:t>перечни</w:t>
        </w:r>
      </w:hyperlink>
      <w:r>
        <w:t xml:space="preserve"> видов ремесленной деятельности.</w:t>
      </w:r>
    </w:p>
    <w:p w:rsidR="00E86965" w:rsidRDefault="00E86965">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может осуществляться в виде:</w:t>
      </w:r>
    </w:p>
    <w:p w:rsidR="00E86965" w:rsidRDefault="00E8696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E86965" w:rsidRDefault="00E86965">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E86965" w:rsidRDefault="00E86965">
      <w:pPr>
        <w:pStyle w:val="ConsPlusNormal"/>
        <w:jc w:val="both"/>
      </w:pPr>
    </w:p>
    <w:p w:rsidR="00E86965" w:rsidRDefault="00E86965">
      <w:pPr>
        <w:pStyle w:val="ConsPlusNormal"/>
        <w:ind w:firstLine="540"/>
        <w:jc w:val="both"/>
        <w:outlineLvl w:val="0"/>
      </w:pPr>
      <w:r>
        <w:t>Статья 23. Поддержка субъектов малого и среднего предпринимательства, осуществляющих внешнеэкономическую деятельность</w:t>
      </w:r>
    </w:p>
    <w:p w:rsidR="00E86965" w:rsidRDefault="00E86965">
      <w:pPr>
        <w:pStyle w:val="ConsPlusNormal"/>
        <w:jc w:val="both"/>
      </w:pPr>
    </w:p>
    <w:p w:rsidR="00E86965" w:rsidRDefault="00E86965">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может осуществляться в виде:</w:t>
      </w:r>
    </w:p>
    <w:p w:rsidR="00E86965" w:rsidRDefault="00E86965">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E86965" w:rsidRDefault="00E86965">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E86965" w:rsidRDefault="00E86965">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E86965" w:rsidRDefault="00E86965">
      <w:pPr>
        <w:pStyle w:val="ConsPlusNormal"/>
        <w:spacing w:before="220"/>
        <w:ind w:firstLine="540"/>
        <w:jc w:val="both"/>
      </w:pPr>
      <w:r>
        <w:t>4) реализации иных мероприятий по поддержке субъектов малого и средне го предпринимательства, осуществляющих внешнеэкономическую деятельность.</w:t>
      </w:r>
    </w:p>
    <w:p w:rsidR="00E86965" w:rsidRDefault="00E86965">
      <w:pPr>
        <w:pStyle w:val="ConsPlusNormal"/>
        <w:jc w:val="both"/>
      </w:pPr>
    </w:p>
    <w:p w:rsidR="00E86965" w:rsidRDefault="00E86965">
      <w:pPr>
        <w:pStyle w:val="ConsPlusNormal"/>
        <w:ind w:firstLine="540"/>
        <w:jc w:val="both"/>
        <w:outlineLvl w:val="0"/>
      </w:pPr>
      <w:r>
        <w:t>Статья 24. Поддержка субъектов малого и среднего предпринимательства в сфере сельскохозяйственной деятельности</w:t>
      </w:r>
    </w:p>
    <w:p w:rsidR="00E86965" w:rsidRDefault="00E86965">
      <w:pPr>
        <w:pStyle w:val="ConsPlusNormal"/>
        <w:ind w:firstLine="540"/>
        <w:jc w:val="both"/>
      </w:pPr>
    </w:p>
    <w:p w:rsidR="00E86965" w:rsidRDefault="00E86965">
      <w:pPr>
        <w:pStyle w:val="ConsPlusNormal"/>
        <w:ind w:firstLine="540"/>
        <w:jc w:val="both"/>
      </w:pPr>
      <w:r>
        <w:t xml:space="preserve">(в ред. </w:t>
      </w:r>
      <w:hyperlink r:id="rId82" w:history="1">
        <w:r>
          <w:rPr>
            <w:color w:val="0000FF"/>
          </w:rPr>
          <w:t>Закона</w:t>
        </w:r>
      </w:hyperlink>
      <w:r>
        <w:t xml:space="preserve"> Алтайского края от 04.04.2017 N 18-ЗС)</w:t>
      </w:r>
    </w:p>
    <w:p w:rsidR="00E86965" w:rsidRDefault="00E86965">
      <w:pPr>
        <w:pStyle w:val="ConsPlusNormal"/>
        <w:jc w:val="both"/>
      </w:pPr>
    </w:p>
    <w:p w:rsidR="00E86965" w:rsidRDefault="00E86965">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E86965" w:rsidRDefault="00E86965">
      <w:pPr>
        <w:pStyle w:val="ConsPlusNormal"/>
        <w:jc w:val="both"/>
      </w:pPr>
    </w:p>
    <w:p w:rsidR="00E86965" w:rsidRDefault="00E86965">
      <w:pPr>
        <w:pStyle w:val="ConsPlusNormal"/>
        <w:ind w:firstLine="540"/>
        <w:jc w:val="both"/>
        <w:outlineLvl w:val="0"/>
      </w:pPr>
      <w:r>
        <w:t>Статья 25. Поддержка субъектов малого и среднего предпринимательства, осуществляющих туристическую деятельность</w:t>
      </w:r>
    </w:p>
    <w:p w:rsidR="00E86965" w:rsidRDefault="00E86965">
      <w:pPr>
        <w:pStyle w:val="ConsPlusNormal"/>
        <w:jc w:val="both"/>
      </w:pPr>
    </w:p>
    <w:p w:rsidR="00E86965" w:rsidRDefault="00E86965">
      <w:pPr>
        <w:pStyle w:val="ConsPlusNormal"/>
        <w:ind w:firstLine="540"/>
        <w:jc w:val="both"/>
      </w:pPr>
      <w:r>
        <w:t>Оказание поддержки субъектам малого и среднего предпринимательства, осуществляющим туристическую деятельность, может осуществляться в виде:</w:t>
      </w:r>
    </w:p>
    <w:p w:rsidR="00E86965" w:rsidRDefault="00E86965">
      <w:pPr>
        <w:pStyle w:val="ConsPlusNormal"/>
        <w:spacing w:before="220"/>
        <w:ind w:firstLine="540"/>
        <w:jc w:val="both"/>
      </w:pPr>
      <w:r>
        <w:t>1) создания условий для развития и использования туристических ресурсов регионального и местного значения;</w:t>
      </w:r>
    </w:p>
    <w:p w:rsidR="00E86965" w:rsidRDefault="00E86965">
      <w:pPr>
        <w:pStyle w:val="ConsPlusNormal"/>
        <w:spacing w:before="220"/>
        <w:ind w:firstLine="540"/>
        <w:jc w:val="both"/>
      </w:pPr>
      <w:r>
        <w:t>2) создания организаций, образующих инфраструктуру поддержки субъектов малого и среднего предпринимательства в сфере туризма, и обеспечения их деятельности;</w:t>
      </w:r>
    </w:p>
    <w:p w:rsidR="00E86965" w:rsidRDefault="00E86965">
      <w:pPr>
        <w:pStyle w:val="ConsPlusNormal"/>
        <w:spacing w:before="220"/>
        <w:ind w:firstLine="540"/>
        <w:jc w:val="both"/>
      </w:pPr>
      <w:r>
        <w:t>3)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сфере туризма;</w:t>
      </w:r>
    </w:p>
    <w:p w:rsidR="00E86965" w:rsidRDefault="00E86965">
      <w:pPr>
        <w:pStyle w:val="ConsPlusNormal"/>
        <w:spacing w:before="220"/>
        <w:ind w:firstLine="540"/>
        <w:jc w:val="both"/>
      </w:pPr>
      <w:r>
        <w:t>4) осуществления комплекса мер, направленных на защиту исконной среды обитания и традиционного образа жизни малочисленных этнических общностей от неблагоприятных последствий, обусловленных развитием туризма на территории Алтайского края.</w:t>
      </w:r>
    </w:p>
    <w:p w:rsidR="00E86965" w:rsidRDefault="00E86965">
      <w:pPr>
        <w:pStyle w:val="ConsPlusNormal"/>
        <w:jc w:val="both"/>
      </w:pPr>
    </w:p>
    <w:p w:rsidR="00E86965" w:rsidRDefault="00E86965">
      <w:pPr>
        <w:pStyle w:val="ConsPlusNormal"/>
        <w:ind w:firstLine="540"/>
        <w:jc w:val="both"/>
        <w:outlineLvl w:val="0"/>
      </w:pPr>
      <w:r>
        <w:t>Статья 26. Вступление в силу настоящего Закона</w:t>
      </w:r>
    </w:p>
    <w:p w:rsidR="00E86965" w:rsidRDefault="00E86965">
      <w:pPr>
        <w:pStyle w:val="ConsPlusNormal"/>
        <w:jc w:val="both"/>
      </w:pPr>
    </w:p>
    <w:p w:rsidR="00E86965" w:rsidRDefault="00E86965">
      <w:pPr>
        <w:pStyle w:val="ConsPlusNormal"/>
        <w:ind w:firstLine="540"/>
        <w:jc w:val="both"/>
      </w:pPr>
      <w:r>
        <w:t>Настоящий Закон вступает в силу через десять дней после дня его официального опубликования.</w:t>
      </w:r>
    </w:p>
    <w:p w:rsidR="00E86965" w:rsidRDefault="00E86965">
      <w:pPr>
        <w:pStyle w:val="ConsPlusNormal"/>
        <w:jc w:val="both"/>
      </w:pPr>
    </w:p>
    <w:p w:rsidR="00E86965" w:rsidRDefault="00E86965">
      <w:pPr>
        <w:pStyle w:val="ConsPlusNormal"/>
        <w:jc w:val="right"/>
      </w:pPr>
      <w:r>
        <w:t>Губернатор</w:t>
      </w:r>
    </w:p>
    <w:p w:rsidR="00E86965" w:rsidRDefault="00E86965">
      <w:pPr>
        <w:pStyle w:val="ConsPlusNormal"/>
        <w:jc w:val="right"/>
      </w:pPr>
      <w:r>
        <w:t>Алтайского края</w:t>
      </w:r>
    </w:p>
    <w:p w:rsidR="00E86965" w:rsidRDefault="00E86965">
      <w:pPr>
        <w:pStyle w:val="ConsPlusNormal"/>
        <w:jc w:val="right"/>
      </w:pPr>
      <w:r>
        <w:t>А.Б.КАРЛИН</w:t>
      </w:r>
    </w:p>
    <w:p w:rsidR="00E86965" w:rsidRDefault="00E86965">
      <w:pPr>
        <w:pStyle w:val="ConsPlusNormal"/>
      </w:pPr>
      <w:r>
        <w:t>г. Барнаул</w:t>
      </w:r>
    </w:p>
    <w:p w:rsidR="00E86965" w:rsidRDefault="00E86965">
      <w:pPr>
        <w:pStyle w:val="ConsPlusNormal"/>
        <w:spacing w:before="220"/>
      </w:pPr>
      <w:r>
        <w:t>17 ноября 2008 года</w:t>
      </w:r>
    </w:p>
    <w:p w:rsidR="00E86965" w:rsidRDefault="00E86965" w:rsidP="00E34A1C">
      <w:pPr>
        <w:pStyle w:val="ConsPlusNormal"/>
        <w:spacing w:before="220"/>
      </w:pPr>
      <w:r>
        <w:t>N 110-ЗС</w:t>
      </w:r>
      <w:bookmarkStart w:id="10" w:name="_GoBack"/>
      <w:bookmarkEnd w:id="10"/>
      <w:r>
        <w:t xml:space="preserve"> </w:t>
      </w:r>
    </w:p>
    <w:sectPr w:rsidR="00E86965" w:rsidSect="00DD2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A1C"/>
    <w:rsid w:val="00003C36"/>
    <w:rsid w:val="00013766"/>
    <w:rsid w:val="000272BA"/>
    <w:rsid w:val="00063A0E"/>
    <w:rsid w:val="000B3354"/>
    <w:rsid w:val="00146ED5"/>
    <w:rsid w:val="002071E7"/>
    <w:rsid w:val="00230AA3"/>
    <w:rsid w:val="002716EB"/>
    <w:rsid w:val="002733FB"/>
    <w:rsid w:val="002A5D5E"/>
    <w:rsid w:val="002B24BA"/>
    <w:rsid w:val="002F5C93"/>
    <w:rsid w:val="00300255"/>
    <w:rsid w:val="00304FC5"/>
    <w:rsid w:val="003063D5"/>
    <w:rsid w:val="003513E7"/>
    <w:rsid w:val="003534C2"/>
    <w:rsid w:val="003A6935"/>
    <w:rsid w:val="003C7731"/>
    <w:rsid w:val="00410899"/>
    <w:rsid w:val="00432C5D"/>
    <w:rsid w:val="004642A5"/>
    <w:rsid w:val="004A5372"/>
    <w:rsid w:val="004C33D6"/>
    <w:rsid w:val="004D443C"/>
    <w:rsid w:val="004E5C50"/>
    <w:rsid w:val="00573AE5"/>
    <w:rsid w:val="00576C5E"/>
    <w:rsid w:val="00593AA6"/>
    <w:rsid w:val="00604F4C"/>
    <w:rsid w:val="00632AC0"/>
    <w:rsid w:val="00636A2C"/>
    <w:rsid w:val="00655C8E"/>
    <w:rsid w:val="00656737"/>
    <w:rsid w:val="00680656"/>
    <w:rsid w:val="00684FEC"/>
    <w:rsid w:val="006A1B56"/>
    <w:rsid w:val="006B4FF1"/>
    <w:rsid w:val="007149FF"/>
    <w:rsid w:val="00724EF5"/>
    <w:rsid w:val="00764E3D"/>
    <w:rsid w:val="007669B8"/>
    <w:rsid w:val="00772996"/>
    <w:rsid w:val="007A1336"/>
    <w:rsid w:val="007A7E6B"/>
    <w:rsid w:val="007C2217"/>
    <w:rsid w:val="007F6DC6"/>
    <w:rsid w:val="00803301"/>
    <w:rsid w:val="00812412"/>
    <w:rsid w:val="008372C7"/>
    <w:rsid w:val="008E0BDF"/>
    <w:rsid w:val="008F14D1"/>
    <w:rsid w:val="009333C0"/>
    <w:rsid w:val="00984BFA"/>
    <w:rsid w:val="009A3E99"/>
    <w:rsid w:val="009B6C63"/>
    <w:rsid w:val="009C293E"/>
    <w:rsid w:val="009C39F4"/>
    <w:rsid w:val="009F0BF9"/>
    <w:rsid w:val="00A13A2D"/>
    <w:rsid w:val="00A17BC9"/>
    <w:rsid w:val="00A21FB0"/>
    <w:rsid w:val="00AB0622"/>
    <w:rsid w:val="00B545B6"/>
    <w:rsid w:val="00B54753"/>
    <w:rsid w:val="00B625F0"/>
    <w:rsid w:val="00B75C17"/>
    <w:rsid w:val="00BB723C"/>
    <w:rsid w:val="00C53CB1"/>
    <w:rsid w:val="00C571FC"/>
    <w:rsid w:val="00C87B75"/>
    <w:rsid w:val="00D11A49"/>
    <w:rsid w:val="00D64F8C"/>
    <w:rsid w:val="00D81643"/>
    <w:rsid w:val="00D96687"/>
    <w:rsid w:val="00DB43FB"/>
    <w:rsid w:val="00DD2972"/>
    <w:rsid w:val="00DD4BD9"/>
    <w:rsid w:val="00E21031"/>
    <w:rsid w:val="00E34A1C"/>
    <w:rsid w:val="00E42E49"/>
    <w:rsid w:val="00E63D21"/>
    <w:rsid w:val="00E67CF8"/>
    <w:rsid w:val="00E86965"/>
    <w:rsid w:val="00E937C4"/>
    <w:rsid w:val="00EB0B08"/>
    <w:rsid w:val="00EC1B66"/>
    <w:rsid w:val="00F42D6D"/>
    <w:rsid w:val="00F54B7E"/>
    <w:rsid w:val="00FC74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E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34A1C"/>
    <w:pPr>
      <w:widowControl w:val="0"/>
      <w:autoSpaceDE w:val="0"/>
      <w:autoSpaceDN w:val="0"/>
    </w:pPr>
    <w:rPr>
      <w:rFonts w:eastAsia="Times New Roman" w:cs="Calibri"/>
      <w:szCs w:val="20"/>
    </w:rPr>
  </w:style>
  <w:style w:type="paragraph" w:customStyle="1" w:styleId="ConsPlusTitle">
    <w:name w:val="ConsPlusTitle"/>
    <w:uiPriority w:val="99"/>
    <w:rsid w:val="00E34A1C"/>
    <w:pPr>
      <w:widowControl w:val="0"/>
      <w:autoSpaceDE w:val="0"/>
      <w:autoSpaceDN w:val="0"/>
    </w:pPr>
    <w:rPr>
      <w:rFonts w:eastAsia="Times New Roman" w:cs="Calibri"/>
      <w:b/>
      <w:szCs w:val="20"/>
    </w:rPr>
  </w:style>
  <w:style w:type="paragraph" w:customStyle="1" w:styleId="ConsPlusTitlePage">
    <w:name w:val="ConsPlusTitlePage"/>
    <w:uiPriority w:val="99"/>
    <w:rsid w:val="00E34A1C"/>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914CB0D0CA7EF8D277F6D31D839B853BCB26BBC86A3BC9AACD3C1A2B7C171DH1s0F" TargetMode="External"/><Relationship Id="rId18" Type="http://schemas.openxmlformats.org/officeDocument/2006/relationships/hyperlink" Target="consultantplus://offline/ref=0A914CB0D0CA7EF8D277F6D31D839B853BCB26BBCB6C3BCDAACD3C1A2B7C171D1043A17225E87B5E77A1C1HAs7F" TargetMode="External"/><Relationship Id="rId26" Type="http://schemas.openxmlformats.org/officeDocument/2006/relationships/hyperlink" Target="consultantplus://offline/ref=0A914CB0D0CA7EF8D277F6D31D839B853BCB26BBCB6C3BCDAACD3C1A2B7C171D1043A17225E87B5E77A1C1HAsBF" TargetMode="External"/><Relationship Id="rId39" Type="http://schemas.openxmlformats.org/officeDocument/2006/relationships/hyperlink" Target="consultantplus://offline/ref=0A914CB0D0CA7EF8D277F6D31D839B853BCB26BBCB6534CBAACD3C1A2B7C171D1043A17225E87B5E77A1C1HAs2F" TargetMode="External"/><Relationship Id="rId21" Type="http://schemas.openxmlformats.org/officeDocument/2006/relationships/hyperlink" Target="consultantplus://offline/ref=0A914CB0D0CA7EF8D277F6D31D839B853BCB26BBC96933C9AACD3C1A2B7C171D1043A17225E87B5E77A1C0HAsAF" TargetMode="External"/><Relationship Id="rId34" Type="http://schemas.openxmlformats.org/officeDocument/2006/relationships/hyperlink" Target="consultantplus://offline/ref=0A914CB0D0CA7EF8D277F6D31D839B853BCB26BBCB6C3BCDAACD3C1A2B7C171D1043A17225E87B5E77A1C3HAs5F" TargetMode="External"/><Relationship Id="rId42" Type="http://schemas.openxmlformats.org/officeDocument/2006/relationships/hyperlink" Target="consultantplus://offline/ref=0A914CB0D0CA7EF8D277F6D31D839B853BCB26BBCB6534CBAACD3C1A2B7C171D1043A17225E87B5E77A1C1HAs0F" TargetMode="External"/><Relationship Id="rId47" Type="http://schemas.openxmlformats.org/officeDocument/2006/relationships/hyperlink" Target="consultantplus://offline/ref=0A914CB0D0CA7EF8D277F6D31D839B853BCB26BBC96933C9AACD3C1A2B7C171D1043A17225E87B5E77A1C1HAs7F" TargetMode="External"/><Relationship Id="rId50" Type="http://schemas.openxmlformats.org/officeDocument/2006/relationships/hyperlink" Target="consultantplus://offline/ref=0A914CB0D0CA7EF8D277F6D31D839B853BCB26BBC96933C9AACD3C1A2B7C171D1043A17225E87B5E77A1C1HAs4F" TargetMode="External"/><Relationship Id="rId55" Type="http://schemas.openxmlformats.org/officeDocument/2006/relationships/hyperlink" Target="consultantplus://offline/ref=0A914CB0D0CA7EF8D277F6D31D839B853BCB26BBC96933C9AACD3C1A2B7C171D1043A17225E87B5E77A1C1HAsAF" TargetMode="External"/><Relationship Id="rId63" Type="http://schemas.openxmlformats.org/officeDocument/2006/relationships/hyperlink" Target="consultantplus://offline/ref=0A914CB0D0CA7EF8D277F6D31D839B853BCB26BBCB6C3BCDAACD3C1A2B7C171D1043A17225E87B5E77A1C7HAs6F" TargetMode="External"/><Relationship Id="rId68" Type="http://schemas.openxmlformats.org/officeDocument/2006/relationships/hyperlink" Target="consultantplus://offline/ref=0A914CB0D0CA7EF8D277F6D31D839B853BCB26BBCB6C3BCDAACD3C1A2B7C171D1043A17225E87B5E77A1C7HAsBF" TargetMode="External"/><Relationship Id="rId76" Type="http://schemas.openxmlformats.org/officeDocument/2006/relationships/hyperlink" Target="consultantplus://offline/ref=0A914CB0D0CA7EF8D277F6D31D839B853BCB26BBC96933C9AACD3C1A2B7C171D1043A17225E87B5E77A1C3HAs1F" TargetMode="External"/><Relationship Id="rId84" Type="http://schemas.openxmlformats.org/officeDocument/2006/relationships/theme" Target="theme/theme1.xml"/><Relationship Id="rId7" Type="http://schemas.openxmlformats.org/officeDocument/2006/relationships/hyperlink" Target="consultantplus://offline/ref=0A914CB0D0CA7EF8D277F6D31D839B853BCB26BBC96933C9AACD3C1A2B7C171D1043A17225E87B5E77A1C0HAs5F" TargetMode="External"/><Relationship Id="rId71" Type="http://schemas.openxmlformats.org/officeDocument/2006/relationships/hyperlink" Target="consultantplus://offline/ref=0A914CB0D0CA7EF8D277F6D31D839B853BCB26BBC96933C9AACD3C1A2B7C171D1043A17225E87B5E77A1C3HAs0F" TargetMode="External"/><Relationship Id="rId2" Type="http://schemas.openxmlformats.org/officeDocument/2006/relationships/settings" Target="settings.xml"/><Relationship Id="rId16" Type="http://schemas.openxmlformats.org/officeDocument/2006/relationships/hyperlink" Target="consultantplus://offline/ref=0A914CB0D0CA7EF8D277F6D31D839B853BCB26BBCB6C3BCDAACD3C1A2B7C171D1043A17225E87B5E77A1C1HAs0F" TargetMode="External"/><Relationship Id="rId29" Type="http://schemas.openxmlformats.org/officeDocument/2006/relationships/hyperlink" Target="consultantplus://offline/ref=0A914CB0D0CA7EF8D277F6D31D839B853BCB26BBCB6C3BCDAACD3C1A2B7C171D1043A17225E87B5E77A1C2HAs1F" TargetMode="External"/><Relationship Id="rId11" Type="http://schemas.openxmlformats.org/officeDocument/2006/relationships/hyperlink" Target="consultantplus://offline/ref=0A914CB0D0CA7EF8D277E8DE0BEFC5893FC87FB3C63B6F98A6C769H4s2F" TargetMode="External"/><Relationship Id="rId24" Type="http://schemas.openxmlformats.org/officeDocument/2006/relationships/hyperlink" Target="consultantplus://offline/ref=0A914CB0D0CA7EF8D277F6D31D839B853BCB26BBCB6C3BCDAACD3C1A2B7C171D1043A17225E87B5E77A1C1HAsAF" TargetMode="External"/><Relationship Id="rId32" Type="http://schemas.openxmlformats.org/officeDocument/2006/relationships/hyperlink" Target="consultantplus://offline/ref=0A914CB0D0CA7EF8D277F6D31D839B853BCB26BBCB6C3BCDAACD3C1A2B7C171D1043A17225E87B5E77A1C2HAs4F" TargetMode="External"/><Relationship Id="rId37" Type="http://schemas.openxmlformats.org/officeDocument/2006/relationships/hyperlink" Target="consultantplus://offline/ref=0A914CB0D0CA7EF8D277F6D31D839B853BCB26BBCB6534CBAACD3C1A2B7C171D1043A17225E87B5E77A1C0HAsAF" TargetMode="External"/><Relationship Id="rId40" Type="http://schemas.openxmlformats.org/officeDocument/2006/relationships/hyperlink" Target="consultantplus://offline/ref=0A914CB0D0CA7EF8D277E8DE0BEFC5893FC278BFC56C389AF79267477CH7s5F" TargetMode="External"/><Relationship Id="rId45" Type="http://schemas.openxmlformats.org/officeDocument/2006/relationships/hyperlink" Target="consultantplus://offline/ref=0A914CB0D0CA7EF8D277F6D31D839B853BCB26BBCB6C3BCDAACD3C1A2B7C171D1043A17225E87B5E77A1C6HAs1F" TargetMode="External"/><Relationship Id="rId53" Type="http://schemas.openxmlformats.org/officeDocument/2006/relationships/hyperlink" Target="consultantplus://offline/ref=0A914CB0D0CA7EF8D277E8DE0BEFC5893FC278BFC56C389AF79267477C751D4A570CF83060HEs4F" TargetMode="External"/><Relationship Id="rId58" Type="http://schemas.openxmlformats.org/officeDocument/2006/relationships/hyperlink" Target="consultantplus://offline/ref=0A914CB0D0CA7EF8D277E8DE0BEFC5893FC171B7CA6E389AF79267477C751D4A570CF83061E57B5EH7sFF" TargetMode="External"/><Relationship Id="rId66" Type="http://schemas.openxmlformats.org/officeDocument/2006/relationships/hyperlink" Target="consultantplus://offline/ref=0A914CB0D0CA7EF8D277F6D31D839B853BCB26BBC96933C9AACD3C1A2B7C171D1043A17225E87B5E77A1C3HAs2F" TargetMode="External"/><Relationship Id="rId74" Type="http://schemas.openxmlformats.org/officeDocument/2006/relationships/hyperlink" Target="consultantplus://offline/ref=0A914CB0D0CA7EF8D277E8DE0BEFC5893FC278BFC56C389AF79267477CH7s5F" TargetMode="External"/><Relationship Id="rId79" Type="http://schemas.openxmlformats.org/officeDocument/2006/relationships/hyperlink" Target="consultantplus://offline/ref=0A914CB0D0CA7EF8D277F6D31D839B853BCB26BBCB6C3BCDAACD3C1A2B7C171D1043A17225E87B5E77A1C8HAs4F" TargetMode="External"/><Relationship Id="rId5" Type="http://schemas.openxmlformats.org/officeDocument/2006/relationships/hyperlink" Target="consultantplus://offline/ref=0A914CB0D0CA7EF8D277F6D31D839B853BCB26BBCB6B34CCA9CD3C1A2B7C171D1043A17225E87B5E77A0C2HAs7F" TargetMode="External"/><Relationship Id="rId61" Type="http://schemas.openxmlformats.org/officeDocument/2006/relationships/hyperlink" Target="consultantplus://offline/ref=0A914CB0D0CA7EF8D277E8DE0BEFC5893FC171B7CA6E389AF79267477C751D4A570CF83061E57B5EH7sFF" TargetMode="External"/><Relationship Id="rId82" Type="http://schemas.openxmlformats.org/officeDocument/2006/relationships/hyperlink" Target="consultantplus://offline/ref=0A914CB0D0CA7EF8D277F6D31D839B853BCB26BBCB6534CBAACD3C1A2B7C171D1043A17225E87B5E77A1C2HAs0F" TargetMode="External"/><Relationship Id="rId10" Type="http://schemas.openxmlformats.org/officeDocument/2006/relationships/hyperlink" Target="consultantplus://offline/ref=0A914CB0D0CA7EF8D277F6D31D839B853BCB26BBCB6C3BCDAACD3C1A2B7C171D1043A17225E87B5E77A1C0HAsAF" TargetMode="External"/><Relationship Id="rId19" Type="http://schemas.openxmlformats.org/officeDocument/2006/relationships/hyperlink" Target="consultantplus://offline/ref=0A914CB0D0CA7EF8D277F6D31D839B853BCB26BBCB6C3BCDAACD3C1A2B7C171D1043A17225E87B5E77A1C1HAs7F" TargetMode="External"/><Relationship Id="rId31" Type="http://schemas.openxmlformats.org/officeDocument/2006/relationships/hyperlink" Target="consultantplus://offline/ref=0A914CB0D0CA7EF8D277F6D31D839B853BCB26BBCB6C3BCDAACD3C1A2B7C171D1043A17225E87B5E77A1C2HAs7F" TargetMode="External"/><Relationship Id="rId44" Type="http://schemas.openxmlformats.org/officeDocument/2006/relationships/hyperlink" Target="consultantplus://offline/ref=0A914CB0D0CA7EF8D277F6D31D839B853BCB26BBC96933C9AACD3C1A2B7C171D1043A17225E87B5E77A1C1HAs6F" TargetMode="External"/><Relationship Id="rId52" Type="http://schemas.openxmlformats.org/officeDocument/2006/relationships/hyperlink" Target="consultantplus://offline/ref=0A914CB0D0CA7EF8D277F6D31D839B853BCB26BBCB6C3BCDAACD3C1A2B7C171D1043A17225E87B5E77A1C6HAsBF" TargetMode="External"/><Relationship Id="rId60" Type="http://schemas.openxmlformats.org/officeDocument/2006/relationships/hyperlink" Target="consultantplus://offline/ref=0A914CB0D0CA7EF8D277F6D31D839B853BCB26BBC96933C9AACD3C1A2B7C171D1043A17225E87B5E77A1C2HAs6F" TargetMode="External"/><Relationship Id="rId65" Type="http://schemas.openxmlformats.org/officeDocument/2006/relationships/hyperlink" Target="consultantplus://offline/ref=0A914CB0D0CA7EF8D277E8DE0BEFC5893FC171B7CA6E389AF79267477C751D4A570CF83061E57B5EH7sFF" TargetMode="External"/><Relationship Id="rId73" Type="http://schemas.openxmlformats.org/officeDocument/2006/relationships/hyperlink" Target="consultantplus://offline/ref=0A914CB0D0CA7EF8D277F6D31D839B853BCB26BBCB6C3BCDAACD3C1A2B7C171D1043A17225E87B5E77A1C8HAs1F" TargetMode="External"/><Relationship Id="rId78" Type="http://schemas.openxmlformats.org/officeDocument/2006/relationships/hyperlink" Target="consultantplus://offline/ref=0A914CB0D0CA7EF8D277F6D31D839B853BCB26BBC96933C9AACD3C1A2B7C171D1043A17225E87B5E77A1C4HAs7F" TargetMode="External"/><Relationship Id="rId81" Type="http://schemas.openxmlformats.org/officeDocument/2006/relationships/hyperlink" Target="consultantplus://offline/ref=0A914CB0D0CA7EF8D277F6D31D839B853BCB26BBCF6436CBA9CD3C1A2B7C171D1043A17225E87B5E77A1C1HAs2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A914CB0D0CA7EF8D277F6D31D839B853BCB26BBCB6534CBAACD3C1A2B7C171D1043A17225E87B5E77A1C0HAs5F" TargetMode="External"/><Relationship Id="rId14" Type="http://schemas.openxmlformats.org/officeDocument/2006/relationships/hyperlink" Target="consultantplus://offline/ref=0A914CB0D0CA7EF8D277E8DE0BEFC5893FC278BFC56C389AF79267477CH7s5F" TargetMode="External"/><Relationship Id="rId22" Type="http://schemas.openxmlformats.org/officeDocument/2006/relationships/hyperlink" Target="consultantplus://offline/ref=0A914CB0D0CA7EF8D277F6D31D839B853BCB26BBCB6C3BCDAACD3C1A2B7C171D1043A17225E87B5E77A1C1HAs4F" TargetMode="External"/><Relationship Id="rId27" Type="http://schemas.openxmlformats.org/officeDocument/2006/relationships/hyperlink" Target="consultantplus://offline/ref=0A914CB0D0CA7EF8D277E8DE0BEFC5893FC17FBEC56E389AF79267477CH7s5F" TargetMode="External"/><Relationship Id="rId30" Type="http://schemas.openxmlformats.org/officeDocument/2006/relationships/hyperlink" Target="consultantplus://offline/ref=0A914CB0D0CA7EF8D277F6D31D839B853BCB26BBCB6C3BCDAACD3C1A2B7C171D1043A17225E87B5E77A1C2HAs6F" TargetMode="External"/><Relationship Id="rId35" Type="http://schemas.openxmlformats.org/officeDocument/2006/relationships/hyperlink" Target="consultantplus://offline/ref=0A914CB0D0CA7EF8D277E8DE0BEFC5893FC279B2CF65389AF79267477CH7s5F" TargetMode="External"/><Relationship Id="rId43" Type="http://schemas.openxmlformats.org/officeDocument/2006/relationships/hyperlink" Target="consultantplus://offline/ref=0A914CB0D0CA7EF8D277E8DE0BEFC5893FC278BFC56C389AF79267477C751D4A570CF836H6s9F" TargetMode="External"/><Relationship Id="rId48" Type="http://schemas.openxmlformats.org/officeDocument/2006/relationships/hyperlink" Target="consultantplus://offline/ref=0A914CB0D0CA7EF8D277F6D31D839B853BCB26BBCB6C3BCDAACD3C1A2B7C171D1043A17225E87B5E77A1C6HAs6F" TargetMode="External"/><Relationship Id="rId56" Type="http://schemas.openxmlformats.org/officeDocument/2006/relationships/hyperlink" Target="consultantplus://offline/ref=0A914CB0D0CA7EF8D277F6D31D839B853BCB26BBC96933C9AACD3C1A2B7C171D1043A17225E87B5E77A1C2HAs2F" TargetMode="External"/><Relationship Id="rId64" Type="http://schemas.openxmlformats.org/officeDocument/2006/relationships/hyperlink" Target="consultantplus://offline/ref=0A914CB0D0CA7EF8D277F6D31D839B853BCB26BBCB6C3BCDAACD3C1A2B7C171D1043A17225E87B5E77A1C7HAs7F" TargetMode="External"/><Relationship Id="rId69" Type="http://schemas.openxmlformats.org/officeDocument/2006/relationships/hyperlink" Target="consultantplus://offline/ref=0A914CB0D0CA7EF8D277F6D31D839B853BCB26BBCB6C3BCDAACD3C1A2B7C171D1043A17225E87B5E77A1C8HAs3F" TargetMode="External"/><Relationship Id="rId77" Type="http://schemas.openxmlformats.org/officeDocument/2006/relationships/hyperlink" Target="consultantplus://offline/ref=0A914CB0D0CA7EF8D277F6D31D839B853BCB26BBCB6534CBAACD3C1A2B7C171D1043A17225E87B5E77A1C2HAs2F" TargetMode="External"/><Relationship Id="rId8" Type="http://schemas.openxmlformats.org/officeDocument/2006/relationships/hyperlink" Target="consultantplus://offline/ref=0A914CB0D0CA7EF8D277F6D31D839B853BCB26BBCB6C3BCDAACD3C1A2B7C171D1043A17225E87B5E77A1C0HAs5F" TargetMode="External"/><Relationship Id="rId51" Type="http://schemas.openxmlformats.org/officeDocument/2006/relationships/hyperlink" Target="consultantplus://offline/ref=0A914CB0D0CA7EF8D277F6D31D839B853BCB26BBCB6C3BCDAACD3C1A2B7C171D1043A17225E87B5E77A1C6HAsAF" TargetMode="External"/><Relationship Id="rId72" Type="http://schemas.openxmlformats.org/officeDocument/2006/relationships/hyperlink" Target="consultantplus://offline/ref=0A914CB0D0CA7EF8D277F6D31D839B853BCB26BBCB6534CBAACD3C1A2B7C171D1043A17225E87B5E77A1C1HAsBF" TargetMode="External"/><Relationship Id="rId80" Type="http://schemas.openxmlformats.org/officeDocument/2006/relationships/hyperlink" Target="consultantplus://offline/ref=0A914CB0D0CA7EF8D277F6D31D839B853BCB26BBC96933C9AACD3C1A2B7C171D1043A17225E87B5E77A1C4HAs5F" TargetMode="External"/><Relationship Id="rId3" Type="http://schemas.openxmlformats.org/officeDocument/2006/relationships/webSettings" Target="webSettings.xml"/><Relationship Id="rId12" Type="http://schemas.openxmlformats.org/officeDocument/2006/relationships/hyperlink" Target="consultantplus://offline/ref=0A914CB0D0CA7EF8D277E8DE0BEFC5893FC278BFC56C389AF79267477C751D4A570CF83061E57A5FH7s7F" TargetMode="External"/><Relationship Id="rId17" Type="http://schemas.openxmlformats.org/officeDocument/2006/relationships/hyperlink" Target="consultantplus://offline/ref=0A914CB0D0CA7EF8D277F6D31D839B853BCB26BBCB6C3BCDAACD3C1A2B7C171D1043A17225E87B5E77A1C1HAs1F" TargetMode="External"/><Relationship Id="rId25" Type="http://schemas.openxmlformats.org/officeDocument/2006/relationships/hyperlink" Target="consultantplus://offline/ref=0A914CB0D0CA7EF8D277E8DE0BEFC5893FC17FBEC56E389AF79267477CH7s5F" TargetMode="External"/><Relationship Id="rId33" Type="http://schemas.openxmlformats.org/officeDocument/2006/relationships/hyperlink" Target="consultantplus://offline/ref=0A914CB0D0CA7EF8D277F6D31D839B853BCB26BBCB6C3BCDAACD3C1A2B7C171D1043A17225E87B5E77A1C2HAs5F" TargetMode="External"/><Relationship Id="rId38" Type="http://schemas.openxmlformats.org/officeDocument/2006/relationships/hyperlink" Target="consultantplus://offline/ref=0A914CB0D0CA7EF8D277F6D31D839B853BCB26BBCB6C3BCDAACD3C1A2B7C171D1043A17225E87B5E77A1C5HAsBF" TargetMode="External"/><Relationship Id="rId46" Type="http://schemas.openxmlformats.org/officeDocument/2006/relationships/hyperlink" Target="consultantplus://offline/ref=0A914CB0D0CA7EF8D277F6D31D839B853BCB26BBCB6534CBAACD3C1A2B7C171D1043A17225E87B5E77A1C1HAs1F" TargetMode="External"/><Relationship Id="rId59" Type="http://schemas.openxmlformats.org/officeDocument/2006/relationships/hyperlink" Target="consultantplus://offline/ref=0A914CB0D0CA7EF8D277F6D31D839B853BCB26BBC96933C9AACD3C1A2B7C171D1043A17225E87B5E77A1C2HAs0F" TargetMode="External"/><Relationship Id="rId67" Type="http://schemas.openxmlformats.org/officeDocument/2006/relationships/hyperlink" Target="consultantplus://offline/ref=0A914CB0D0CA7EF8D277F6D31D839B853BCB26BBCB6C3BCDAACD3C1A2B7C171D1043A17225E87B5E77A1C7HAs5F" TargetMode="External"/><Relationship Id="rId20" Type="http://schemas.openxmlformats.org/officeDocument/2006/relationships/hyperlink" Target="consultantplus://offline/ref=0A914CB0D0CA7EF8D277F6D31D839B853BCB26BBCB6B34CCA9CD3C1A2B7C171D1043A17225E87B5E77A0C2HAs7F" TargetMode="External"/><Relationship Id="rId41" Type="http://schemas.openxmlformats.org/officeDocument/2006/relationships/hyperlink" Target="consultantplus://offline/ref=0A914CB0D0CA7EF8D277F6D31D839B853BCB26BBCB6C3BCDAACD3C1A2B7C171D1043A17225E87B5E77A1C6HAs3F" TargetMode="External"/><Relationship Id="rId54" Type="http://schemas.openxmlformats.org/officeDocument/2006/relationships/hyperlink" Target="consultantplus://offline/ref=0A914CB0D0CA7EF8D277F6D31D839B853BCB26BBCB6534CBAACD3C1A2B7C171D1043A17225E87B5E77A1C1HAs6F" TargetMode="External"/><Relationship Id="rId62" Type="http://schemas.openxmlformats.org/officeDocument/2006/relationships/hyperlink" Target="consultantplus://offline/ref=0A914CB0D0CA7EF8D277F6D31D839B853BCB26BBC96933C9AACD3C1A2B7C171D1043A17225E87B5E77A1C2HAs5F" TargetMode="External"/><Relationship Id="rId70" Type="http://schemas.openxmlformats.org/officeDocument/2006/relationships/hyperlink" Target="consultantplus://offline/ref=0A914CB0D0CA7EF8D277F6D31D839B853BCB26BBCB6534CBAACD3C1A2B7C171D1043A17225E87B5E77A1C1HAs4F" TargetMode="External"/><Relationship Id="rId75" Type="http://schemas.openxmlformats.org/officeDocument/2006/relationships/hyperlink" Target="consultantplus://offline/ref=0A914CB0D0CA7EF8D277F6D31D839B853BCB26BBCB6C3BCDAACD3C1A2B7C171D1043A17225E87B5E77A1C8HAs7F"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A914CB0D0CA7EF8D277F6D31D839B853BCB26BBCE6D3ACAA9CD3C1A2B7C171D1043A17225E87B5E77A1C0HAsAF" TargetMode="External"/><Relationship Id="rId15" Type="http://schemas.openxmlformats.org/officeDocument/2006/relationships/hyperlink" Target="consultantplus://offline/ref=0A914CB0D0CA7EF8D277F6D31D839B853BCB26BBCB6C3BCDAACD3C1A2B7C171D1043A17225E87B5E77A1C1HAs2F" TargetMode="External"/><Relationship Id="rId23" Type="http://schemas.openxmlformats.org/officeDocument/2006/relationships/hyperlink" Target="consultantplus://offline/ref=0A914CB0D0CA7EF8D277F6D31D839B853BCB26BBCB6C3BCDAACD3C1A2B7C171D1043A17225E87B5E77A1C1HAs5F" TargetMode="External"/><Relationship Id="rId28" Type="http://schemas.openxmlformats.org/officeDocument/2006/relationships/hyperlink" Target="consultantplus://offline/ref=0A914CB0D0CA7EF8D277F6D31D839B853BCB26BBCB6C3BCDAACD3C1A2B7C171D1043A17225E87B5E77A1C2HAs3F" TargetMode="External"/><Relationship Id="rId36" Type="http://schemas.openxmlformats.org/officeDocument/2006/relationships/hyperlink" Target="consultantplus://offline/ref=0A914CB0D0CA7EF8D277E8DE0BEFC5893FC079B3CE65389AF79267477CH7s5F" TargetMode="External"/><Relationship Id="rId49" Type="http://schemas.openxmlformats.org/officeDocument/2006/relationships/hyperlink" Target="consultantplus://offline/ref=0A914CB0D0CA7EF8D277F6D31D839B853BCB26BBCB6C3BCDAACD3C1A2B7C171D1043A17225E87B5E77A1C6HAs7F" TargetMode="External"/><Relationship Id="rId57" Type="http://schemas.openxmlformats.org/officeDocument/2006/relationships/hyperlink" Target="consultantplus://offline/ref=0A914CB0D0CA7EF8D277F6D31D839B853BCB26BBCB6C3BCDAACD3C1A2B7C171D1043A17225E87B5E77A1C7HAs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18</Pages>
  <Words>9837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perepelitsa</dc:creator>
  <cp:keywords/>
  <dc:description/>
  <cp:lastModifiedBy>29</cp:lastModifiedBy>
  <cp:revision>2</cp:revision>
  <dcterms:created xsi:type="dcterms:W3CDTF">2023-03-20T08:15:00Z</dcterms:created>
  <dcterms:modified xsi:type="dcterms:W3CDTF">2023-03-20T08:15:00Z</dcterms:modified>
</cp:coreProperties>
</file>