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D9" w:rsidRDefault="008820D9" w:rsidP="0041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A77">
        <w:rPr>
          <w:rFonts w:ascii="Times New Roman" w:hAnsi="Times New Roman"/>
          <w:b/>
          <w:sz w:val="28"/>
          <w:szCs w:val="28"/>
        </w:rPr>
        <w:t xml:space="preserve">Организации всех форм собственности находящихся </w:t>
      </w:r>
    </w:p>
    <w:p w:rsidR="008820D9" w:rsidRPr="00411A77" w:rsidRDefault="008820D9" w:rsidP="0041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A77">
        <w:rPr>
          <w:rFonts w:ascii="Times New Roman" w:hAnsi="Times New Roman"/>
          <w:b/>
          <w:sz w:val="28"/>
          <w:szCs w:val="28"/>
        </w:rPr>
        <w:t>на территории МО Лесной сельсовет</w:t>
      </w:r>
    </w:p>
    <w:p w:rsidR="008820D9" w:rsidRDefault="008820D9" w:rsidP="008E0E92">
      <w:pPr>
        <w:spacing w:after="0" w:line="240" w:lineRule="auto"/>
      </w:pP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4" w:history="1">
        <w:r w:rsidRPr="00F21EE2">
          <w:rPr>
            <w:rFonts w:ascii="Arial" w:hAnsi="Arial" w:cs="Arial"/>
            <w:color w:val="0163B7"/>
            <w:sz w:val="27"/>
          </w:rPr>
          <w:t>Администрация Лесного сельсовета Бийского района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(АДМИНИСТРАЦИЯ ЛЕСНОГО СЕЛЬСОВЕТА БИЙСКОГО РАЙОНА АЛТАЙСКОГО КРАЯ, ИНН: 2234003674, адрес: 659377, АЛТАЙСКИЙ КРАЙ, Р-Н БИЙСКИЙ, С ЛЕСНОЕ, УЛ. СОВЕТСКАЯ, Д.20)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5" w:history="1">
        <w:r w:rsidRPr="00F21EE2">
          <w:rPr>
            <w:rFonts w:ascii="Arial" w:hAnsi="Arial" w:cs="Arial"/>
            <w:color w:val="0163B7"/>
            <w:sz w:val="27"/>
          </w:rPr>
          <w:t>АКМОО "ФУТБОЛЬНЫЙ КЛУБ ЮНИОР"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(АЛТАЙСКАЯ КРАЕВАЯ МОЛОДЕЖНАЯ ОБЩЕСТВЕННАЯ ОРГАНИЗАЦИЯ "ФУТБОЛЬНЫЙ КЛУБ ЮНИОР", ИНН: 2234011770, адрес: 659377, АЛТАЙСКИЙ КРАЙ, РАЙОН БИЙСКИЙ, СЕЛО ЛЕСНОЕ, УЛИЦА БЕРЕЗОВАЯ РОЩА, 1)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6" w:history="1">
        <w:r w:rsidRPr="00F21EE2">
          <w:rPr>
            <w:rFonts w:ascii="Arial" w:hAnsi="Arial" w:cs="Arial"/>
            <w:color w:val="0163B7"/>
            <w:sz w:val="27"/>
          </w:rPr>
          <w:t>ЗАО "ТОРГОВО-ЗАКУПОЧНАЯ ФИРМА "ПРОДПРОМ"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(ЗАКРЫТОЕ АКЦИОНЕРНОЕ ОБЩЕСТВО "ТОРГОВО-ЗАКУПОЧНАЯ ФИРМА "ПРОДПРОМ", ИНН: , адрес: 657427, АЛТАЙСКИЙ КРАЙ, БИЙСКИЙ РАЙОН, С ЛЕСНОЕ, УЛ СОВХОЗНАЯ,36)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7" w:history="1">
        <w:r w:rsidRPr="00F21EE2">
          <w:rPr>
            <w:rFonts w:ascii="Arial" w:hAnsi="Arial" w:cs="Arial"/>
            <w:color w:val="0163B7"/>
            <w:sz w:val="27"/>
          </w:rPr>
          <w:t>Лесной сельский Совет народных депутатов Бийского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(Лесной сельский Совет народных депутатов Бийского района Алтайского края, ИНН: , адрес: 659377, АЛТАЙСКИЙ КРАЙ, БИЙСКИЙ РАЙОН, СЕЛО ЛЕСНОЕ, УЛИЦА СОВЕТСКАЯ, 20)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8" w:history="1">
        <w:r w:rsidRPr="00F21EE2">
          <w:rPr>
            <w:rFonts w:ascii="Arial" w:hAnsi="Arial" w:cs="Arial"/>
            <w:color w:val="0163B7"/>
            <w:sz w:val="27"/>
          </w:rPr>
          <w:t>МБДОУ "Лесной детский сад "Аленушка"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(Муниципальное бюджетное дошкольное образовательное учреждение "Лесной детский сад "Аленушка" Бийского района Алтайского края, ИНН: 2234011403, адрес: 659377, АЛТАЙСКИЙ КРАЙ, БИЙСКИЙ РАЙОН, СЕЛО ЛЕСНОЕ, УЛИЦА ДЕТСКАЯ, ДОМ 11)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9" w:history="1">
        <w:r w:rsidRPr="00F21EE2">
          <w:rPr>
            <w:rFonts w:ascii="Arial" w:hAnsi="Arial" w:cs="Arial"/>
            <w:color w:val="0163B7"/>
            <w:sz w:val="27"/>
          </w:rPr>
          <w:t>МБОУ "Лесная СОШ"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(Муниципальное бюджетное общеобразовательное учреждение "Лесная средняя общеобразовательная школа" Бийского района Алтайского края, ИНН: 2234004117, адрес: 659377, АЛТАЙСКИЙ КРАЙ, Р-Н БИЙСКИЙ, С ЛЕСНОЕ, УЛ. ЛЕСНАЯ, Д.23)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0" w:history="1">
        <w:r w:rsidRPr="00F21EE2">
          <w:rPr>
            <w:rFonts w:ascii="Arial" w:hAnsi="Arial" w:cs="Arial"/>
            <w:color w:val="0163B7"/>
            <w:sz w:val="27"/>
          </w:rPr>
          <w:t>МБУ ДО "ДШИ БИЙСКОГО РАЙОНА"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(МУНИЦИПАЛЬНОЕ БЮДЖЕТНОЕ УЧРЕЖДЕНИЕ ДОПОЛНИТЕЛЬНОГО ОБРАЗОВАНИЯ "ДЕТСКАЯ ШКОЛА ИСКУССТВ БИЙСКОГО РАЙОНА", ИНН: 2234009348, адрес: 659377, АЛТАЙСКИЙ КРАЙ, Р-Н Бийский, С. Лесное, УЛ. ЛЕСНАЯ, ВЛД. 47)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1" w:history="1">
        <w:r w:rsidRPr="00F21EE2">
          <w:rPr>
            <w:rFonts w:ascii="Arial" w:hAnsi="Arial" w:cs="Arial"/>
            <w:color w:val="0163B7"/>
            <w:sz w:val="27"/>
          </w:rPr>
          <w:t>МКУДО "ДЕТСКО-ЮНОШЕСКАЯ СПОРТИВНАЯ ШКОЛА"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(МУНИЦИПАЛЬНОЕ КАЗЕННОЕ УЧРЕЖДЕНИЕ ДОПОЛНИТЕЛЬНОГО ОБРАЗОВАНИЯ "ДЕТСКО-ЮНОШЕСКАЯ СПОРТИВНАЯ ШКОЛА" БИЙСКОГО РАЙОНА АЛТАЙСКОГО КРАЯ, ИНН: 2234008457, адрес: 659377, АЛТАЙСКИЙ КРАЙ, РАЙОН БИЙСКИЙ, СЕЛО ЛЕСНОЕ, УЛИЦА ПИОНЕРСКАЯ, 2/1)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2" w:history="1">
        <w:r w:rsidRPr="00F21EE2">
          <w:rPr>
            <w:rFonts w:ascii="Arial" w:hAnsi="Arial" w:cs="Arial"/>
            <w:color w:val="0163B7"/>
            <w:sz w:val="27"/>
          </w:rPr>
          <w:t>ООО "АЛЬЦИОНА"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"АЛЬЦИОНА", ИНН: 2234000659, адрес: 659377, АЛТАЙСКИЙ КРАЙ, РАЙОН БИЙСКИЙ, СЕЛО ЛЕСНОЕ, УЛИЦА МОЛОДЕЖНАЯ, 9)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3" w:history="1">
        <w:r w:rsidRPr="00F21EE2">
          <w:rPr>
            <w:rFonts w:ascii="Arial" w:hAnsi="Arial" w:cs="Arial"/>
            <w:color w:val="0163B7"/>
            <w:sz w:val="27"/>
          </w:rPr>
          <w:t>ООО "АМП"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"АЛТАЙСКОЕ МЕБЕЛЬНОЕ ПРОИЗВОДСТВО", ИНН: 2234015969, адрес: 659377, АЛТАЙСКИЙ КРАЙ, РАЙОН БИЙСКИЙ, СЕЛО ЛЕСНОЕ, УЛИЦА СОСНОВАЯ, ДОМ 7)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4" w:history="1">
        <w:r w:rsidRPr="00F21EE2">
          <w:rPr>
            <w:rFonts w:ascii="Arial" w:hAnsi="Arial" w:cs="Arial"/>
            <w:color w:val="0163B7"/>
            <w:sz w:val="27"/>
          </w:rPr>
          <w:t>ООО "АРБАТ ПЛЮС"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"АРБАТ ПЛЮС", ИНН: 2204026427, адрес: 659377, АЛТАЙСКИЙ КРАЙ, Р-Н БИЙСКИЙ, П АМУРСКИЙ, УЛ. БОРОВАЯ, Д.15)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5" w:history="1">
        <w:r w:rsidRPr="00F21EE2">
          <w:rPr>
            <w:rFonts w:ascii="Arial" w:hAnsi="Arial" w:cs="Arial"/>
            <w:color w:val="0163B7"/>
            <w:sz w:val="27"/>
          </w:rPr>
          <w:t>ООО "БЕРЁЗКА БИО"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"БЕРЁЗКА БИО", ИНН: 2234015006, адрес: 659377, АЛТАЙСКИЙ КРАЙ, БИЙСКИЙ РАЙОН, СЕЛО ЛЕСНОЕ, УЛИЦА СОВХОЗНАЯ, ЗДАНИЕ 24 Б)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6" w:history="1">
        <w:r w:rsidRPr="00F21EE2">
          <w:rPr>
            <w:rFonts w:ascii="Arial" w:hAnsi="Arial" w:cs="Arial"/>
            <w:color w:val="0163B7"/>
            <w:sz w:val="27"/>
          </w:rPr>
          <w:t>ООО "БУРЭКС"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"БУРЭКС", ИНН: 2204035703, адрес: 659377, АЛТАЙСКИЙ КРАЙ, РАЙОН БИЙСКИЙ, СЕЛО ЛЕСНОЕ, УЛИЦА СОВХОЗНАЯ, ДОМ 24Г, ПОМЕЩЕНИЕ 3)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7" w:history="1">
        <w:r w:rsidRPr="00F21EE2">
          <w:rPr>
            <w:rFonts w:ascii="Arial" w:hAnsi="Arial" w:cs="Arial"/>
            <w:color w:val="0163B7"/>
            <w:sz w:val="27"/>
          </w:rPr>
          <w:t>ООО "ВЕКТОР"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"ВЕКТОР", ИНН: 2234010135, адрес: 659377, АЛТАЙСКИЙ КРАЙ, РАЙОН БИЙСКИЙ, СЕЛО ЛЕСНОЕ, УЛИЦА КОРОТКАЯ, 7)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8" w:history="1">
        <w:r w:rsidRPr="00F21EE2">
          <w:rPr>
            <w:rFonts w:ascii="Arial" w:hAnsi="Arial" w:cs="Arial"/>
            <w:color w:val="0163B7"/>
            <w:sz w:val="27"/>
          </w:rPr>
          <w:t>ООО "Евразия Элит"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"Евразия Элит", ИНН: 2234012742, адрес: 659377, АЛТАЙСКИЙ КРАЙ, РАЙОН БИЙСКИЙ, ПОСЕЛОК АМУРСКИЙ, УЛИЦА БОРОВАЯ, 9)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19" w:history="1">
        <w:r w:rsidRPr="00F21EE2">
          <w:rPr>
            <w:rFonts w:ascii="Arial" w:hAnsi="Arial" w:cs="Arial"/>
            <w:color w:val="0163B7"/>
            <w:sz w:val="27"/>
          </w:rPr>
          <w:t>ООО "ЕВРАЗИЯ"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"ЕВРАЗИЯ", ИНН: 2234015422, адрес: 659377, АЛТАЙСКИЙ КРАЙ, РАЙОН БИЙСКИЙ, ПОСЕЛОК АМУРСКИЙ, УЛИЦА БОРОВАЯ, ДОМ 9, ПОМЕЩЕНИЕ 1)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20" w:history="1">
        <w:r w:rsidRPr="00F21EE2">
          <w:rPr>
            <w:rFonts w:ascii="Arial" w:hAnsi="Arial" w:cs="Arial"/>
            <w:color w:val="0163B7"/>
            <w:sz w:val="27"/>
          </w:rPr>
          <w:t>ООО "ЗАРЯ"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"ЗАРЯ", ИНН: 2234011530, адрес: 659377, АЛТАЙСКИЙ КРАЙ, Р-Н Бийский, С. Лесное, УЛ. СОВХОЗНАЯ, ВЛД. 24, ОФИС 1)</w:t>
      </w:r>
    </w:p>
    <w:p w:rsidR="008820D9" w:rsidRPr="00F21EE2" w:rsidRDefault="008820D9" w:rsidP="008E0E9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hyperlink r:id="rId21" w:history="1">
        <w:r w:rsidRPr="00F21EE2">
          <w:rPr>
            <w:rFonts w:ascii="Arial" w:hAnsi="Arial" w:cs="Arial"/>
            <w:color w:val="0163B7"/>
            <w:sz w:val="27"/>
          </w:rPr>
          <w:t>ООО "КАМАЗ ТЕХЦЕНТР"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"КАМАЗ ТЕХНИЧЕСКИЙ ЦЕНТР", ИНН: 2234012196, адрес: 659377, АЛТАЙСКИЙ КРАЙ, РАЙОН БИЙСКИЙ, СЕЛО ЛЕСНОЕ, УЛИЦА СОВЕТСКАЯ, 20)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22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"НАДЕЖДА И К"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"НАДЕЖДА И К", ИНН: 2234007044, адрес: 659377, АЛТАЙСКИЙ КРАЙ, РАЙОН БИЙСКИЙ, СЕЛО ЛЕСНОЕ, УЛИЦА АМУРСКАЯ, 12)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23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"НАСЛЕДИЕ"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"НАСЛЕДИЕ", ИНН: 2234015736, адрес: 659377, АЛТАЙСКИЙ КРАЙ, РАЙОН БИЙСКИЙ, ПОСЕЛОК АМУРСКИЙ, УЛИЦА БОРОВАЯ, ДОМ 9, ОФИС 4)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24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"НОВАЦИЯ"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"НОВАЦИЯ", ИНН: 2224104120, адрес: 659377, АЛТАЙСКИЙ КРАЙ, РАЙОН БИЙСКИЙ, ПОСЕЛОК АМУРСКИЙ, УЛИЦА БОРОВАЯ, ДОМ 9, ОФИС 3)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25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"ОМЕГА"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"ОМЕГА", ИНН: 2234015687, адрес: 659377, АЛТАЙСКИЙ КРАЙ, Р-Н БИЙСКИЙ, П АМУРСКИЙ, УЛ. НОВАЯ, Д. 29)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26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"ОРИЕНТИР"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"ОРИЕНТИР", ИНН: 2287005971, адрес: 659377, АЛТАЙСКИЙ КРАЙ, РАЙОН БИЙСКИЙ, СЕЛО ЛЕСНОЕ, УЛИЦА СОВЕТСКАЯ, 32, 1)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27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"ПРОФИ-С"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"ПРОФИ-С", ИНН: 2204038006, адрес: 659377, АЛТАЙСКИЙ КРАЙ, РАЙОН БИЙСКИЙ, СЕЛО ЛЕСНОЕ, ПЕРЕУЛОК ВОСТОЧНЫЙ, 5)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28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"РСП "РУССТРОЙ"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"РЕМОНТНО-СТРОИТЕЛЬНОЕ ПРЕДПРИЯТИЕ "РУССТРОЙ", ИНН: 2226022560, адрес: 659377, АЛТАЙСКИЙ КРАЙ, РАЙОН БИЙСКИЙ, СЕЛО ЛЕСНОЕ, УЛИЦА СОВХОЗНАЯ, 26)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29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"ТЕПЛОТРАНС"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"ТЕПЛОТРАНС", ИНН: 2234015084, адрес: 659377, АЛТАЙСКИЙ КРАЙ, БИЙСКИЙ РАЙОН, СЕЛО ЛЕСНОЕ, УЛИЦА ОЗЕРНАЯ, ДОМ 16А, КВАРТИРА 1)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0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"ТРАНЗИТЁР"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"ТРАНЗИТЁР", ИНН: 2234015447, адрес: 659377, АЛТАЙСКИЙ КРАЙ, БИЙСКИЙ РАЙОН , СЕЛО ЛЕСНОЕ, УЛИЦА ПИОНЕРСКАЯ, ДОМ 2Г)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1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"УЮТ"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"УЮТ", ИНН: 2234014771, адрес: 659377, АЛТАЙСКИЙ КРАЙ, БИЙСКИЙ РАЙОН, СЕЛО ЛЕСНОЕ, УЛИЦА СОВЕТСКАЯ, ДОМ 20, ПОМЕЩЕНИЕ Н-1)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2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"ФИРМА ЕВРАЗИЯ 3"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"ФИРМА ЕВРАЗИЯ 3", ИНН: 2234019160, адрес: 659377, АЛТАЙСКИЙ КРАЙ, РАЙОН БИЙСКИЙ, ПОСЕЛОК АМУРСКИЙ, УЛИЦА БОРОВАЯ, ДОМ 9)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3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"ФРОМ ВАЙЛД"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"ФРОМ ВАЙЛД", ИНН: 2204077502, адрес: 659377, АЛТАЙСКИЙ КРАЙ, РАЙОН БИЙСКИЙ, СЕЛО ЛЕСНОЕ, УЛИЦА СОВХОЗНАЯ, ДОМ 24Г)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4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"ЭКСПЕРТ"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"ЭКСПЕРТ", ИНН: 2234006065, адрес: 659377, АЛТАЙСКИЙ КРАЙ, РАЙОН БИЙСКИЙ, СЕЛО ЛЕСНОЕ, УЛИЦА ЛЕСНАЯ, ДОМ 25, КВАРТИРА 1)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5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"ЭРИКА"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"ЭРИКА", ИНН: 2234010294, адрес: 659377, АЛТАЙСКИЙ КРАЙ, Р-Н БИЙСКИЙ, ПОСЕЛОК АМУРСКИЙ, УЛ. 359-Й КМ ЧУЙСКОГО ТРАКТА)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6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"Ю.Сиб"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"Ю.Сиб", ИНН: 2204041471, адрес: 659377, АЛТАЙСКИЙ КРАЙ, РАЙОН БИЙСКИЙ, СЕЛО ЛЕСНОЕ, УЛИЦА СОВХОЗНАЯ, 26)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7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"ЮКО-АЛТАЙ"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"ЮКО-АЛТАЙ", ИНН: 2234011643, адрес: 659377, АЛТАЙСКИЙ КРАЙ, БИЙСКИЙ РАЙОН, П АМУРСКИЙ, УЛ БОРОВАЯ, Д 11)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8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"ЮКО"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"ЮКО", ИНН: 2234008432, адрес: 659377, АЛТАЙСКИЙ КРАЙ, РАЙОН БИЙСКИЙ, ПОСЕЛОК АМУРСКИЙ, УЛИЦА БОРОВАЯ, 11)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39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ТД "ШАМПАНЬ"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ТОРГОВЫЙ ДОМ "ШАМПАНЬ", ИНН: 2234016070, адрес: 659377, АЛТАЙСКИЙ КРАЙ, Р-Н Бийский, С. Лесное, УЛ. МОЛОДЕЖНАЯ, Д. 14)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40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ТЭК "ИМЭКС"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"ТРАНСПОРТНО-ЭКСПЕДИЦИОННАЯ КОМПАНИЯ "ИМЭКС", ИНН: 2234014556, адрес: 659377, АЛТАЙСКИЙ КРАЙ, Р-Н БИЙСКИЙ, С ЛЕСНОЕ, УЛ. ДЕТСКАЯ, Д.12, КВ.1)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41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УК "УЮТ"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УПРАВЛЯЮЩАЯ КОМПАНИЯ "УЮТ", ИНН: 2234014482, адрес: 659377, Алтайский край, Бийский район, с Лесное, ул Березовая, д 12, кв 2)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42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ООО ЧОП "СМЕРШ"</w:t>
        </w:r>
      </w:hyperlink>
      <w:r>
        <w:rPr>
          <w:rFonts w:ascii="Arial" w:hAnsi="Arial" w:cs="Arial"/>
          <w:color w:val="222222"/>
          <w:sz w:val="19"/>
          <w:szCs w:val="19"/>
        </w:rPr>
        <w:t> (ОБЩЕСТВО С ОГРАНИЧЕННОЙ ОТВЕТСТВЕННОСТЬЮ ЧАСТНОЕ ОХРАННОЕ ПРЕДПРИЯТИЕ "СМЕРШ", ИНН: 2234011668, адрес: 659377, АЛТАЙСКИЙ КРАЙ, БИЙСКИЙ РАЙОН, С ЛЕСНОЕ, УЛ СОВЕТСКАЯ, Д 20)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43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ПОБ "ЛЕСНОЕ"</w:t>
        </w:r>
      </w:hyperlink>
      <w:r>
        <w:rPr>
          <w:rFonts w:ascii="Arial" w:hAnsi="Arial" w:cs="Arial"/>
          <w:color w:val="222222"/>
          <w:sz w:val="19"/>
          <w:szCs w:val="19"/>
        </w:rPr>
        <w:t> (ПОТРЕБИТЕЛЬСКОЕ ОБЩЕСТВО "ЛЕСНОЕ СЕЛЬСКОЕ ПОТРЕБИТЕЛЬСКОЕ ОБЩЕСТВО", ИНН: 2234007453, адрес: 659377, Алтайский край, Бийский район, с Лесное, ул Совхозная, д 19 В)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44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ПРИХОД ХРАМА СВЯТИТЕЛЯ МАКАРИЯ МИТРОПОЛИТА АЛТАЙСКОГО С. ЛЕСНОЕ БИЙСКОГО РАЙОНА</w:t>
        </w:r>
      </w:hyperlink>
      <w:r>
        <w:rPr>
          <w:rFonts w:ascii="Arial" w:hAnsi="Arial" w:cs="Arial"/>
          <w:color w:val="222222"/>
          <w:sz w:val="19"/>
          <w:szCs w:val="19"/>
        </w:rPr>
        <w:t> (МЕСТНАЯ РЕЛИГИОЗНАЯ ОРГАНИЗАЦИЯ ПРАВОСЛАВНЫЙ ПРИХОД ХРАМА СВЯТИТЕЛЯ МАКАРИЯ МИТРОПОЛИТА АЛТАЙСКОГО С. ЛЕСНОЕ БИЙСКОГО РАЙОНА АЛТАЙСКОГО КРАЯ БИЙСКОЙ ЕПАРХИИ РУССКОЙ ПРАВОСЛАВНОЙ ЦЕРКВИ (МОСКОВСКИЙ ПАТРИАРХАТ), ИНН: 2234009274, адрес: 659377, АЛТАЙСКИЙ КРАЙ, Р-Н БИЙСКИЙ, С ЛЕСНОЕ, УЛ. ЛЕСНАЯ, Д. 20 А)</w:t>
      </w:r>
    </w:p>
    <w:p w:rsidR="008820D9" w:rsidRDefault="008820D9" w:rsidP="008E0E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hyperlink r:id="rId45" w:history="1">
        <w:r>
          <w:rPr>
            <w:rStyle w:val="Hyperlink"/>
            <w:rFonts w:ascii="Arial" w:hAnsi="Arial" w:cs="Arial"/>
            <w:color w:val="0163B7"/>
            <w:sz w:val="27"/>
            <w:szCs w:val="27"/>
          </w:rPr>
          <w:t>САДОВОДЧЕСКОЕ НЕКОММЕРЧЕСКОЕ ТОВАРИЩЕСТВО "ЛЕСНОЕ"</w:t>
        </w:r>
      </w:hyperlink>
      <w:r>
        <w:rPr>
          <w:rFonts w:ascii="Arial" w:hAnsi="Arial" w:cs="Arial"/>
          <w:color w:val="222222"/>
          <w:sz w:val="19"/>
          <w:szCs w:val="19"/>
        </w:rPr>
        <w:t> (САДОВОДЧЕСКОЕ НЕКОММЕРЧЕСКОЕ ТОВАРИЩЕСТВО "ЛЕСНОЕ", ИНН: 2234004251, адрес: 659377, АЛТАЙСКИЙ КРАЙ, РАЙОН БИЙСКИЙ, САДОВОЕ НЕКОМ-Е ТОВАРИЩЕСТВО ЛЕСНОЕ, УЛИЦА АМУРСКАЯ, ДОМ 1)</w:t>
      </w:r>
    </w:p>
    <w:p w:rsidR="008820D9" w:rsidRPr="00A70491" w:rsidRDefault="008820D9" w:rsidP="008E0E92">
      <w:pPr>
        <w:spacing w:after="0" w:line="240" w:lineRule="auto"/>
        <w:rPr>
          <w:color w:val="222222"/>
          <w:sz w:val="28"/>
          <w:szCs w:val="28"/>
        </w:rPr>
      </w:pPr>
      <w:hyperlink r:id="rId46" w:history="1">
        <w:r w:rsidRPr="00F21EE2">
          <w:rPr>
            <w:rFonts w:ascii="Arial" w:hAnsi="Arial" w:cs="Arial"/>
            <w:color w:val="0163B7"/>
            <w:sz w:val="27"/>
          </w:rPr>
          <w:t>ТСН "ОБРАЗЦОВЫЙ ДОМ"</w:t>
        </w:r>
      </w:hyperlink>
      <w:r w:rsidRPr="00F21EE2">
        <w:rPr>
          <w:rFonts w:ascii="Arial" w:hAnsi="Arial" w:cs="Arial"/>
          <w:color w:val="222222"/>
          <w:sz w:val="19"/>
          <w:szCs w:val="19"/>
        </w:rPr>
        <w:t> (ТОВАРИЩЕСТВО СОБСТВЕННИКОВ НЕДВИЖИМОСТИ "ОБРАЗЦОВЫЙ ДОМ", ИНН: 2234015415, адрес: 659377, АЛТАЙСКИЙ КРАЙ, РАЙОН БИЙСКИЙ, СЕЛО ЛЕСНОЕ, УЛИЦА ЛЕСНАЯ, ДОМ 26 Л, КВАРТИРА 29)</w:t>
      </w:r>
      <w:r>
        <w:rPr>
          <w:rFonts w:ascii="Arial" w:hAnsi="Arial" w:cs="Arial"/>
          <w:color w:val="222222"/>
          <w:sz w:val="19"/>
          <w:szCs w:val="19"/>
        </w:rPr>
        <w:br/>
      </w:r>
      <w:r w:rsidRPr="00A70491">
        <w:rPr>
          <w:color w:val="002060"/>
          <w:sz w:val="28"/>
          <w:szCs w:val="28"/>
        </w:rPr>
        <w:t>ООО Розница 1 Мария Ра  А.Ф.Ракшин</w:t>
      </w:r>
      <w:r w:rsidRPr="00A70491">
        <w:rPr>
          <w:color w:val="222222"/>
          <w:sz w:val="28"/>
          <w:szCs w:val="28"/>
        </w:rPr>
        <w:t xml:space="preserve"> (продажа товаров повседневного спроса)</w:t>
      </w:r>
    </w:p>
    <w:p w:rsidR="008820D9" w:rsidRDefault="008820D9" w:rsidP="008E0E92">
      <w:pPr>
        <w:spacing w:after="0" w:line="240" w:lineRule="auto"/>
        <w:rPr>
          <w:color w:val="222222"/>
          <w:sz w:val="28"/>
          <w:szCs w:val="28"/>
        </w:rPr>
      </w:pPr>
      <w:r w:rsidRPr="00A70491">
        <w:rPr>
          <w:color w:val="002060"/>
          <w:sz w:val="28"/>
          <w:szCs w:val="28"/>
        </w:rPr>
        <w:t>ООО ВПКФ «Дмитрий» Корзинка 5</w:t>
      </w:r>
      <w:r w:rsidRPr="00A70491">
        <w:rPr>
          <w:color w:val="222222"/>
          <w:sz w:val="28"/>
          <w:szCs w:val="28"/>
        </w:rPr>
        <w:t xml:space="preserve"> (продажа товаров повседневногог спроса)</w:t>
      </w:r>
    </w:p>
    <w:p w:rsidR="008820D9" w:rsidRPr="00A70491" w:rsidRDefault="008820D9" w:rsidP="008E0E92">
      <w:pPr>
        <w:spacing w:after="0" w:line="240" w:lineRule="auto"/>
        <w:rPr>
          <w:color w:val="002060"/>
          <w:sz w:val="28"/>
          <w:szCs w:val="28"/>
        </w:rPr>
      </w:pPr>
      <w:r w:rsidRPr="00A70491">
        <w:rPr>
          <w:color w:val="002060"/>
          <w:sz w:val="28"/>
          <w:szCs w:val="28"/>
        </w:rPr>
        <w:t xml:space="preserve">ИП Пасько Богдан Александрович Торговый павильон </w:t>
      </w:r>
      <w:r w:rsidRPr="00A70491">
        <w:rPr>
          <w:sz w:val="28"/>
          <w:szCs w:val="28"/>
        </w:rPr>
        <w:t>(алкогольные напитки)</w:t>
      </w:r>
    </w:p>
    <w:p w:rsidR="008820D9" w:rsidRPr="00A70491" w:rsidRDefault="008820D9" w:rsidP="008E0E92">
      <w:pPr>
        <w:spacing w:after="0" w:line="240" w:lineRule="auto"/>
        <w:rPr>
          <w:color w:val="222222"/>
          <w:sz w:val="28"/>
          <w:szCs w:val="28"/>
        </w:rPr>
      </w:pPr>
      <w:r w:rsidRPr="00A70491">
        <w:rPr>
          <w:color w:val="002060"/>
          <w:sz w:val="28"/>
          <w:szCs w:val="28"/>
        </w:rPr>
        <w:t>ИП Клименко Кристина Анатольевна</w:t>
      </w:r>
      <w:r w:rsidRPr="00A70491">
        <w:rPr>
          <w:color w:val="222222"/>
          <w:sz w:val="28"/>
          <w:szCs w:val="28"/>
        </w:rPr>
        <w:t xml:space="preserve">  (продажа товаров повседневногог спроса)</w:t>
      </w:r>
    </w:p>
    <w:p w:rsidR="008820D9" w:rsidRPr="00A70491" w:rsidRDefault="008820D9" w:rsidP="008E0E92">
      <w:pPr>
        <w:spacing w:after="0" w:line="240" w:lineRule="auto"/>
        <w:rPr>
          <w:color w:val="222222"/>
          <w:sz w:val="28"/>
          <w:szCs w:val="28"/>
        </w:rPr>
      </w:pPr>
      <w:r w:rsidRPr="00A70491">
        <w:rPr>
          <w:color w:val="002060"/>
          <w:sz w:val="28"/>
          <w:szCs w:val="28"/>
        </w:rPr>
        <w:t>ИП вашурина Ольга Леонтьевна</w:t>
      </w:r>
      <w:r w:rsidRPr="00A70491">
        <w:rPr>
          <w:color w:val="222222"/>
          <w:sz w:val="28"/>
          <w:szCs w:val="28"/>
        </w:rPr>
        <w:t xml:space="preserve"> (продажа товаров повседневного спроса)</w:t>
      </w:r>
    </w:p>
    <w:p w:rsidR="008820D9" w:rsidRPr="00A70491" w:rsidRDefault="008820D9" w:rsidP="008E0E92">
      <w:pPr>
        <w:spacing w:after="0" w:line="240" w:lineRule="auto"/>
        <w:rPr>
          <w:color w:val="222222"/>
          <w:sz w:val="28"/>
          <w:szCs w:val="28"/>
        </w:rPr>
      </w:pPr>
      <w:r w:rsidRPr="00A70491">
        <w:rPr>
          <w:color w:val="002060"/>
          <w:sz w:val="28"/>
          <w:szCs w:val="28"/>
        </w:rPr>
        <w:t>ИП Ганеева Зоя Андреевна</w:t>
      </w:r>
      <w:r w:rsidRPr="00A70491">
        <w:rPr>
          <w:color w:val="222222"/>
          <w:sz w:val="28"/>
          <w:szCs w:val="28"/>
        </w:rPr>
        <w:t xml:space="preserve"> (продажа товаров повседневного спроса)</w:t>
      </w:r>
    </w:p>
    <w:p w:rsidR="008820D9" w:rsidRDefault="008820D9" w:rsidP="008E0E92">
      <w:pPr>
        <w:spacing w:after="0" w:line="240" w:lineRule="auto"/>
        <w:rPr>
          <w:color w:val="222222"/>
          <w:sz w:val="28"/>
          <w:szCs w:val="28"/>
        </w:rPr>
      </w:pPr>
      <w:r w:rsidRPr="00A70491">
        <w:rPr>
          <w:color w:val="002060"/>
          <w:sz w:val="28"/>
          <w:szCs w:val="28"/>
        </w:rPr>
        <w:t>ИП Стручаева Светлана Николаевна</w:t>
      </w:r>
      <w:r w:rsidRPr="00A70491">
        <w:rPr>
          <w:color w:val="222222"/>
          <w:sz w:val="28"/>
          <w:szCs w:val="28"/>
        </w:rPr>
        <w:t xml:space="preserve"> (продажа товаров повседневного спроса)</w:t>
      </w:r>
    </w:p>
    <w:p w:rsidR="008820D9" w:rsidRPr="00A70491" w:rsidRDefault="008820D9" w:rsidP="008E0E92">
      <w:pPr>
        <w:spacing w:after="0" w:line="240" w:lineRule="auto"/>
        <w:rPr>
          <w:color w:val="222222"/>
          <w:sz w:val="28"/>
          <w:szCs w:val="28"/>
        </w:rPr>
      </w:pPr>
      <w:r w:rsidRPr="00A70491">
        <w:rPr>
          <w:color w:val="002060"/>
          <w:sz w:val="28"/>
          <w:szCs w:val="28"/>
        </w:rPr>
        <w:t>ИП Иванова Виктория Витальевна Пивная лига</w:t>
      </w:r>
      <w:r>
        <w:rPr>
          <w:color w:val="222222"/>
          <w:sz w:val="28"/>
          <w:szCs w:val="28"/>
        </w:rPr>
        <w:t xml:space="preserve"> (алкогольные напитки)</w:t>
      </w:r>
    </w:p>
    <w:p w:rsidR="008820D9" w:rsidRPr="00F21EE2" w:rsidRDefault="008820D9" w:rsidP="008E0E92">
      <w:pPr>
        <w:shd w:val="clear" w:color="auto" w:fill="EFF3F6"/>
        <w:spacing w:after="75" w:line="240" w:lineRule="auto"/>
        <w:rPr>
          <w:rFonts w:ascii="Arial" w:hAnsi="Arial" w:cs="Arial"/>
          <w:color w:val="222222"/>
          <w:sz w:val="27"/>
          <w:szCs w:val="27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</w:tblGrid>
      <w:tr w:rsidR="008820D9" w:rsidRPr="005244EF" w:rsidTr="000C05D7">
        <w:trPr>
          <w:tblCellSpacing w:w="0" w:type="dxa"/>
        </w:trPr>
        <w:tc>
          <w:tcPr>
            <w:tcW w:w="0" w:type="auto"/>
            <w:vAlign w:val="center"/>
          </w:tcPr>
          <w:p w:rsidR="008820D9" w:rsidRPr="00F21EE2" w:rsidRDefault="008820D9" w:rsidP="000C05D7">
            <w:pPr>
              <w:spacing w:after="0" w:line="240" w:lineRule="auto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20D9" w:rsidRPr="00F21EE2" w:rsidRDefault="008820D9" w:rsidP="000C05D7">
            <w:pPr>
              <w:spacing w:after="0" w:line="240" w:lineRule="auto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:rsidR="008820D9" w:rsidRDefault="008820D9">
      <w:r w:rsidRPr="00F21EE2">
        <w:rPr>
          <w:rFonts w:ascii="Arial" w:hAnsi="Arial" w:cs="Arial"/>
          <w:color w:val="222222"/>
          <w:sz w:val="27"/>
          <w:szCs w:val="27"/>
        </w:rPr>
        <w:br/>
      </w:r>
    </w:p>
    <w:sectPr w:rsidR="008820D9" w:rsidSect="00D2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E92"/>
    <w:rsid w:val="000C05D7"/>
    <w:rsid w:val="001B2406"/>
    <w:rsid w:val="00411A77"/>
    <w:rsid w:val="004521A7"/>
    <w:rsid w:val="004F13C3"/>
    <w:rsid w:val="005244EF"/>
    <w:rsid w:val="00570858"/>
    <w:rsid w:val="005A78F7"/>
    <w:rsid w:val="008820D9"/>
    <w:rsid w:val="008E0E92"/>
    <w:rsid w:val="00A70491"/>
    <w:rsid w:val="00D22E5D"/>
    <w:rsid w:val="00D759AF"/>
    <w:rsid w:val="00F2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E0E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E0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alogfactory.org/org/75145006" TargetMode="External"/><Relationship Id="rId13" Type="http://schemas.openxmlformats.org/officeDocument/2006/relationships/hyperlink" Target="https://www.catalogfactory.org/org/51673150" TargetMode="External"/><Relationship Id="rId18" Type="http://schemas.openxmlformats.org/officeDocument/2006/relationships/hyperlink" Target="https://www.catalogfactory.org/org/65386654" TargetMode="External"/><Relationship Id="rId26" Type="http://schemas.openxmlformats.org/officeDocument/2006/relationships/hyperlink" Target="https://www.catalogfactory.org/org/83929609" TargetMode="External"/><Relationship Id="rId39" Type="http://schemas.openxmlformats.org/officeDocument/2006/relationships/hyperlink" Target="https://www.catalogfactory.org/org/871402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talogfactory.org/org/94062705" TargetMode="External"/><Relationship Id="rId34" Type="http://schemas.openxmlformats.org/officeDocument/2006/relationships/hyperlink" Target="https://www.catalogfactory.org/org/40830929" TargetMode="External"/><Relationship Id="rId42" Type="http://schemas.openxmlformats.org/officeDocument/2006/relationships/hyperlink" Target="https://www.catalogfactory.org/org/7706593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atalogfactory.org/org/01640658" TargetMode="External"/><Relationship Id="rId12" Type="http://schemas.openxmlformats.org/officeDocument/2006/relationships/hyperlink" Target="https://www.catalogfactory.org/org/27082842" TargetMode="External"/><Relationship Id="rId17" Type="http://schemas.openxmlformats.org/officeDocument/2006/relationships/hyperlink" Target="https://www.catalogfactory.org/org/21424170" TargetMode="External"/><Relationship Id="rId25" Type="http://schemas.openxmlformats.org/officeDocument/2006/relationships/hyperlink" Target="https://www.catalogfactory.org/org/36283226" TargetMode="External"/><Relationship Id="rId33" Type="http://schemas.openxmlformats.org/officeDocument/2006/relationships/hyperlink" Target="https://www.catalogfactory.org/org/33985896" TargetMode="External"/><Relationship Id="rId38" Type="http://schemas.openxmlformats.org/officeDocument/2006/relationships/hyperlink" Target="https://www.catalogfactory.org/org/52079471" TargetMode="External"/><Relationship Id="rId46" Type="http://schemas.openxmlformats.org/officeDocument/2006/relationships/hyperlink" Target="https://www.catalogfactory.org/org/19578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talogfactory.org/org/83929816" TargetMode="External"/><Relationship Id="rId20" Type="http://schemas.openxmlformats.org/officeDocument/2006/relationships/hyperlink" Target="https://www.catalogfactory.org/org/14722530" TargetMode="External"/><Relationship Id="rId29" Type="http://schemas.openxmlformats.org/officeDocument/2006/relationships/hyperlink" Target="https://www.catalogfactory.org/org/03827148" TargetMode="External"/><Relationship Id="rId41" Type="http://schemas.openxmlformats.org/officeDocument/2006/relationships/hyperlink" Target="https://www.catalogfactory.org/org/297306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talogfactory.org/org/54563946" TargetMode="External"/><Relationship Id="rId11" Type="http://schemas.openxmlformats.org/officeDocument/2006/relationships/hyperlink" Target="https://www.catalogfactory.org/org/52079382" TargetMode="External"/><Relationship Id="rId24" Type="http://schemas.openxmlformats.org/officeDocument/2006/relationships/hyperlink" Target="https://www.catalogfactory.org/org/96973492" TargetMode="External"/><Relationship Id="rId32" Type="http://schemas.openxmlformats.org/officeDocument/2006/relationships/hyperlink" Target="https://www.catalogfactory.org/org/82598926" TargetMode="External"/><Relationship Id="rId37" Type="http://schemas.openxmlformats.org/officeDocument/2006/relationships/hyperlink" Target="https://www.catalogfactory.org/org/77067032" TargetMode="External"/><Relationship Id="rId40" Type="http://schemas.openxmlformats.org/officeDocument/2006/relationships/hyperlink" Target="https://www.catalogfactory.org/org/31478043" TargetMode="External"/><Relationship Id="rId45" Type="http://schemas.openxmlformats.org/officeDocument/2006/relationships/hyperlink" Target="https://www.catalogfactory.org/org/32225887" TargetMode="External"/><Relationship Id="rId5" Type="http://schemas.openxmlformats.org/officeDocument/2006/relationships/hyperlink" Target="https://www.catalogfactory.org/org/79313073" TargetMode="External"/><Relationship Id="rId15" Type="http://schemas.openxmlformats.org/officeDocument/2006/relationships/hyperlink" Target="https://www.catalogfactory.org/org/01715741" TargetMode="External"/><Relationship Id="rId23" Type="http://schemas.openxmlformats.org/officeDocument/2006/relationships/hyperlink" Target="https://www.catalogfactory.org/org/40725552" TargetMode="External"/><Relationship Id="rId28" Type="http://schemas.openxmlformats.org/officeDocument/2006/relationships/hyperlink" Target="https://www.catalogfactory.org/org/46294449" TargetMode="External"/><Relationship Id="rId36" Type="http://schemas.openxmlformats.org/officeDocument/2006/relationships/hyperlink" Target="https://www.catalogfactory.org/org/88963700" TargetMode="External"/><Relationship Id="rId10" Type="http://schemas.openxmlformats.org/officeDocument/2006/relationships/hyperlink" Target="https://www.catalogfactory.org/org/72832829" TargetMode="External"/><Relationship Id="rId19" Type="http://schemas.openxmlformats.org/officeDocument/2006/relationships/hyperlink" Target="https://www.catalogfactory.org/org/19766325" TargetMode="External"/><Relationship Id="rId31" Type="http://schemas.openxmlformats.org/officeDocument/2006/relationships/hyperlink" Target="https://www.catalogfactory.org/org/32240616" TargetMode="External"/><Relationship Id="rId44" Type="http://schemas.openxmlformats.org/officeDocument/2006/relationships/hyperlink" Target="https://www.catalogfactory.org/org/57350010" TargetMode="External"/><Relationship Id="rId4" Type="http://schemas.openxmlformats.org/officeDocument/2006/relationships/hyperlink" Target="https://www.catalogfactory.org/org/04081219" TargetMode="External"/><Relationship Id="rId9" Type="http://schemas.openxmlformats.org/officeDocument/2006/relationships/hyperlink" Target="https://www.catalogfactory.org/org/31495225" TargetMode="External"/><Relationship Id="rId14" Type="http://schemas.openxmlformats.org/officeDocument/2006/relationships/hyperlink" Target="https://www.catalogfactory.org/org/94989253" TargetMode="External"/><Relationship Id="rId22" Type="http://schemas.openxmlformats.org/officeDocument/2006/relationships/hyperlink" Target="https://www.catalogfactory.org/org/27080814" TargetMode="External"/><Relationship Id="rId27" Type="http://schemas.openxmlformats.org/officeDocument/2006/relationships/hyperlink" Target="https://www.catalogfactory.org/org/85832802" TargetMode="External"/><Relationship Id="rId30" Type="http://schemas.openxmlformats.org/officeDocument/2006/relationships/hyperlink" Target="https://www.catalogfactory.org/org/20452661" TargetMode="External"/><Relationship Id="rId35" Type="http://schemas.openxmlformats.org/officeDocument/2006/relationships/hyperlink" Target="https://www.catalogfactory.org/org/21424497" TargetMode="External"/><Relationship Id="rId43" Type="http://schemas.openxmlformats.org/officeDocument/2006/relationships/hyperlink" Target="https://www.catalogfactory.org/org/0162028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1707</Words>
  <Characters>9733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Организации всех форм собственности находящихся </dc:title>
  <dc:subject/>
  <dc:creator>Сельсовет_1</dc:creator>
  <cp:keywords/>
  <dc:description/>
  <cp:lastModifiedBy>29</cp:lastModifiedBy>
  <cp:revision>2</cp:revision>
  <dcterms:created xsi:type="dcterms:W3CDTF">2023-03-20T08:16:00Z</dcterms:created>
  <dcterms:modified xsi:type="dcterms:W3CDTF">2023-03-20T08:16:00Z</dcterms:modified>
</cp:coreProperties>
</file>